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10"/>
      </w:tblGrid>
      <w:tr w:rsidR="00877CFA" w:rsidRPr="00877CFA" w:rsidTr="00877CFA">
        <w:trPr>
          <w:tblCellSpacing w:w="0" w:type="dxa"/>
        </w:trPr>
        <w:tc>
          <w:tcPr>
            <w:tcW w:w="9210" w:type="dxa"/>
            <w:shd w:val="clear" w:color="auto" w:fill="000080"/>
            <w:hideMark/>
          </w:tcPr>
          <w:p w:rsidR="00877CFA" w:rsidRPr="00877CFA" w:rsidRDefault="00877CFA" w:rsidP="00877CF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CFA">
              <w:rPr>
                <w:rFonts w:ascii="Arial" w:eastAsia="Times New Roman" w:hAnsi="Arial" w:cs="Arial"/>
                <w:b/>
                <w:bCs/>
                <w:color w:val="FFFF00"/>
                <w:sz w:val="48"/>
                <w:szCs w:val="48"/>
              </w:rPr>
              <w:t>2008 Boys NYS Top-25</w:t>
            </w:r>
          </w:p>
        </w:tc>
      </w:tr>
      <w:tr w:rsidR="00877CFA" w:rsidRPr="00877CFA" w:rsidTr="00877CFA">
        <w:trPr>
          <w:tblCellSpacing w:w="0" w:type="dxa"/>
        </w:trPr>
        <w:tc>
          <w:tcPr>
            <w:tcW w:w="9210" w:type="dxa"/>
            <w:shd w:val="clear" w:color="auto" w:fill="000080"/>
            <w:hideMark/>
          </w:tcPr>
          <w:p w:rsidR="00877CFA" w:rsidRPr="00877CFA" w:rsidRDefault="00877CFA" w:rsidP="00877CF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CFA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BA9E2A1" wp14:editId="654E0464">
                  <wp:extent cx="990600" cy="238125"/>
                  <wp:effectExtent l="0" t="0" r="0" b="9525"/>
                  <wp:docPr id="1" name="Picture 1" descr="http://www.swimdata.info/NYState/NYSBT25Arch.nsf/Expand.gif?OpenImageResour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swimdata.info/NYState/NYSBT25Arch.nsf/Expand.gif?OpenImageResour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77CFA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F680C29" wp14:editId="07CA7724">
                  <wp:extent cx="228600" cy="152400"/>
                  <wp:effectExtent l="0" t="0" r="0" b="0"/>
                  <wp:docPr id="2" name="Picture 2" descr="http://www.swimdata.info/NYState/NYSBT25Arch.nsf/Space.gif?OpenImageResour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wimdata.info/NYState/NYSBT25Arch.nsf/Space.gif?OpenImageResour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77CFA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5A75A49" wp14:editId="7B2A874F">
                  <wp:extent cx="1076325" cy="238125"/>
                  <wp:effectExtent l="0" t="0" r="9525" b="9525"/>
                  <wp:docPr id="3" name="Picture 3" descr="http://www.swimdata.info/NYState/NYSBT25Arch.nsf/Collapse.gif?OpenImageResour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swimdata.info/NYState/NYSBT25Arch.nsf/Collapse.gif?OpenImageResour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77CFA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03F70BE" wp14:editId="74A31DAF">
                  <wp:extent cx="228600" cy="152400"/>
                  <wp:effectExtent l="0" t="0" r="0" b="0"/>
                  <wp:docPr id="4" name="Picture 4" descr="http://www.swimdata.info/NYState/NYSBT25Arch.nsf/Space.gif?OpenImageResour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swimdata.info/NYState/NYSBT25Arch.nsf/Space.gif?OpenImageResour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77CFA" w:rsidRPr="00877CFA" w:rsidRDefault="00877CFA" w:rsidP="00877CFA">
      <w:pPr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877CFA" w:rsidRPr="00877CFA" w:rsidTr="00877CFA">
        <w:trPr>
          <w:tblCellSpacing w:w="0" w:type="dxa"/>
        </w:trPr>
        <w:tc>
          <w:tcPr>
            <w:tcW w:w="9300" w:type="dxa"/>
            <w:hideMark/>
          </w:tcPr>
          <w:tbl>
            <w:tblPr>
              <w:tblW w:w="0" w:type="auto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74"/>
              <w:gridCol w:w="505"/>
              <w:gridCol w:w="66"/>
              <w:gridCol w:w="2462"/>
              <w:gridCol w:w="274"/>
              <w:gridCol w:w="66"/>
              <w:gridCol w:w="712"/>
              <w:gridCol w:w="66"/>
              <w:gridCol w:w="2772"/>
              <w:gridCol w:w="66"/>
              <w:gridCol w:w="1021"/>
              <w:gridCol w:w="573"/>
              <w:gridCol w:w="124"/>
              <w:gridCol w:w="381"/>
              <w:gridCol w:w="124"/>
              <w:gridCol w:w="74"/>
            </w:tblGrid>
            <w:tr w:rsidR="00877CFA" w:rsidRPr="00877CFA">
              <w:trPr>
                <w:tblCellSpacing w:w="0" w:type="dxa"/>
              </w:trPr>
              <w:tc>
                <w:tcPr>
                  <w:tcW w:w="0" w:type="auto"/>
                  <w:gridSpan w:val="15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color w:val="0000FF"/>
                      <w:sz w:val="24"/>
                      <w:szCs w:val="24"/>
                    </w:rPr>
                    <w:drawing>
                      <wp:inline distT="0" distB="0" distL="0" distR="0" wp14:anchorId="4CD51B24" wp14:editId="44BFA2E2">
                        <wp:extent cx="152400" cy="152400"/>
                        <wp:effectExtent l="0" t="0" r="0" b="0"/>
                        <wp:docPr id="5" name="Picture 5" descr="Hide details for 200 Medley Relay[&lt;/B&gt;&lt;FONT SIZE=&quot;2&quot; COLOR=&quot;#006600&quot; FACE=&quot;Arial&quot;&gt;] ( 1:35.03, Fairport 2003 )[&lt;/FONT&gt;]">
                          <a:hlinkClick xmlns:a="http://schemas.openxmlformats.org/drawingml/2006/main" r:id="rId8" tgtFrame="&quot;_self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Hide details for 200 Medley Relay[&lt;/B&gt;&lt;FONT SIZE=&quot;2&quot; COLOR=&quot;#006600&quot; FACE=&quot;Arial&quot;&gt;] ( 1:35.03, Fairport 2003 )[&lt;/FONT&gt;]">
                                  <a:hlinkClick r:id="rId8" tgtFrame="&quot;_self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77CFA">
                    <w:rPr>
                      <w:rFonts w:ascii="Arial" w:eastAsia="Times New Roman" w:hAnsi="Arial" w:cs="Arial"/>
                      <w:b/>
                      <w:bCs/>
                      <w:color w:val="000080"/>
                      <w:sz w:val="20"/>
                      <w:szCs w:val="20"/>
                    </w:rPr>
                    <w:t>200 Medley Relay</w:t>
                  </w:r>
                  <w:r w:rsidRPr="00877CFA">
                    <w:rPr>
                      <w:rFonts w:ascii="Arial" w:eastAsia="Times New Roman" w:hAnsi="Arial" w:cs="Arial"/>
                      <w:color w:val="006600"/>
                      <w:sz w:val="20"/>
                      <w:szCs w:val="20"/>
                    </w:rPr>
                    <w:t> ( 1:35.03, Fairport 2003 )</w:t>
                  </w:r>
                </w:p>
              </w:tc>
              <w:tc>
                <w:tcPr>
                  <w:tcW w:w="0" w:type="auto"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77CFA" w:rsidRPr="00877CFA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267F0022" wp14:editId="6962CA96">
                        <wp:extent cx="9525" cy="152400"/>
                        <wp:effectExtent l="0" t="0" r="0" b="0"/>
                        <wp:docPr id="6" name="Picture 6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7134D9D6" wp14:editId="74B61C68">
                        <wp:extent cx="152400" cy="9525"/>
                        <wp:effectExtent l="0" t="0" r="0" b="0"/>
                        <wp:docPr id="7" name="Picture 7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Auburn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1395DD82" wp14:editId="46EC187F">
                        <wp:extent cx="9525" cy="152400"/>
                        <wp:effectExtent l="0" t="0" r="0" b="0"/>
                        <wp:docPr id="8" name="Picture 8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1:36.67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Auburn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02/16/2008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III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(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423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775F73F4" wp14:editId="25990876">
                        <wp:extent cx="9525" cy="152400"/>
                        <wp:effectExtent l="0" t="0" r="0" b="0"/>
                        <wp:docPr id="9" name="Picture 9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77CFA" w:rsidRPr="00877CFA">
              <w:trPr>
                <w:tblCellSpacing w:w="0" w:type="dxa"/>
              </w:trPr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23F04C88" wp14:editId="2411840E">
                        <wp:extent cx="152400" cy="9525"/>
                        <wp:effectExtent l="0" t="0" r="0" b="0"/>
                        <wp:docPr id="10" name="Picture 10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Shaker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1:37.40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Shaker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02/29/2008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II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(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414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0" w:type="auto"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54B4BEAB" wp14:editId="4F88105B">
                        <wp:extent cx="9525" cy="152400"/>
                        <wp:effectExtent l="0" t="0" r="0" b="0"/>
                        <wp:docPr id="11" name="Picture 11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77CFA" w:rsidRPr="00877CFA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350387FA" wp14:editId="676205DA">
                        <wp:extent cx="9525" cy="152400"/>
                        <wp:effectExtent l="0" t="0" r="0" b="0"/>
                        <wp:docPr id="12" name="Picture 12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63846433" wp14:editId="417482BA">
                        <wp:extent cx="152400" cy="9525"/>
                        <wp:effectExtent l="0" t="0" r="0" b="0"/>
                        <wp:docPr id="13" name="Picture 13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New Paltz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6904E552" wp14:editId="0FB94307">
                        <wp:extent cx="9525" cy="152400"/>
                        <wp:effectExtent l="0" t="0" r="0" b="0"/>
                        <wp:docPr id="14" name="Picture 14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1:37.85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New Paltz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02/29/2008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IX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(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408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7BDE7119" wp14:editId="280B7578">
                        <wp:extent cx="9525" cy="152400"/>
                        <wp:effectExtent l="0" t="0" r="0" b="0"/>
                        <wp:docPr id="15" name="Picture 15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77CFA" w:rsidRPr="00877CFA">
              <w:trPr>
                <w:tblCellSpacing w:w="0" w:type="dxa"/>
              </w:trPr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1FA5C505" wp14:editId="494F12C4">
                        <wp:extent cx="152400" cy="9525"/>
                        <wp:effectExtent l="0" t="0" r="0" b="0"/>
                        <wp:docPr id="16" name="Picture 16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Orchard Park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1:38.32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Orchard Park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02/29/2008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VI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(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402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0" w:type="auto"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35840AE3" wp14:editId="10D11FFA">
                        <wp:extent cx="9525" cy="152400"/>
                        <wp:effectExtent l="0" t="0" r="0" b="0"/>
                        <wp:docPr id="17" name="Picture 17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77CFA" w:rsidRPr="00877CFA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25A2778A" wp14:editId="2FCD9442">
                        <wp:extent cx="9525" cy="152400"/>
                        <wp:effectExtent l="0" t="0" r="0" b="0"/>
                        <wp:docPr id="18" name="Picture 18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64D0B123" wp14:editId="1A26723A">
                        <wp:extent cx="152400" cy="9525"/>
                        <wp:effectExtent l="0" t="0" r="0" b="0"/>
                        <wp:docPr id="19" name="Picture 19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Pine Bush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35287AE9" wp14:editId="20EA12ED">
                        <wp:extent cx="9525" cy="152400"/>
                        <wp:effectExtent l="0" t="0" r="0" b="0"/>
                        <wp:docPr id="20" name="Picture 20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1:38.33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Pine Bush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02/14/2008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IX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(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402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6D000566" wp14:editId="6932604F">
                        <wp:extent cx="9525" cy="152400"/>
                        <wp:effectExtent l="0" t="0" r="0" b="0"/>
                        <wp:docPr id="21" name="Picture 21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77CFA" w:rsidRPr="00877CFA">
              <w:trPr>
                <w:tblCellSpacing w:w="0" w:type="dxa"/>
              </w:trPr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34DC0235" wp14:editId="7AD66603">
                        <wp:extent cx="152400" cy="9525"/>
                        <wp:effectExtent l="0" t="0" r="0" b="0"/>
                        <wp:docPr id="22" name="Picture 22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Long Beach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1:38.59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Long Beach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02/29/2008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VIII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(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399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0" w:type="auto"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774D714F" wp14:editId="0C5B21A1">
                        <wp:extent cx="9525" cy="152400"/>
                        <wp:effectExtent l="0" t="0" r="0" b="0"/>
                        <wp:docPr id="23" name="Picture 23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77CFA" w:rsidRPr="00877CFA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7100DD88" wp14:editId="249D7A48">
                        <wp:extent cx="9525" cy="152400"/>
                        <wp:effectExtent l="0" t="0" r="0" b="0"/>
                        <wp:docPr id="24" name="Picture 24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493F91BB" wp14:editId="721F3A07">
                        <wp:extent cx="152400" cy="9525"/>
                        <wp:effectExtent l="0" t="0" r="0" b="0"/>
                        <wp:docPr id="25" name="Picture 25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Fairport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26C69F5B" wp14:editId="15A3CE27">
                        <wp:extent cx="9525" cy="152400"/>
                        <wp:effectExtent l="0" t="0" r="0" b="0"/>
                        <wp:docPr id="26" name="Picture 26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6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1:38.70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Fairport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02/16/2008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(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399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2CDC3988" wp14:editId="429B780C">
                        <wp:extent cx="9525" cy="152400"/>
                        <wp:effectExtent l="0" t="0" r="0" b="0"/>
                        <wp:docPr id="27" name="Picture 27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7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77CFA" w:rsidRPr="00877CFA">
              <w:trPr>
                <w:tblCellSpacing w:w="0" w:type="dxa"/>
              </w:trPr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1797D739" wp14:editId="49537EC5">
                        <wp:extent cx="152400" cy="9525"/>
                        <wp:effectExtent l="0" t="0" r="0" b="0"/>
                        <wp:docPr id="28" name="Picture 28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8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Lansing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1:38.94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Lansing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02/29/2008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IV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(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396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0" w:type="auto"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37285DC1" wp14:editId="31E69FCB">
                        <wp:extent cx="9525" cy="152400"/>
                        <wp:effectExtent l="0" t="0" r="0" b="0"/>
                        <wp:docPr id="29" name="Picture 29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9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77CFA" w:rsidRPr="00877CFA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22A189DC" wp14:editId="07BE0DE5">
                        <wp:extent cx="9525" cy="152400"/>
                        <wp:effectExtent l="0" t="0" r="0" b="0"/>
                        <wp:docPr id="30" name="Picture 30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0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2A32811C" wp14:editId="07BA8544">
                        <wp:extent cx="152400" cy="9525"/>
                        <wp:effectExtent l="0" t="0" r="0" b="0"/>
                        <wp:docPr id="31" name="Picture 31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1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Pittsford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6E8FCDE2" wp14:editId="262BD39E">
                        <wp:extent cx="9525" cy="152400"/>
                        <wp:effectExtent l="0" t="0" r="0" b="0"/>
                        <wp:docPr id="32" name="Picture 32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2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1:38.99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Pittsford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02/16/2008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(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396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1DDA5894" wp14:editId="5F36B8B4">
                        <wp:extent cx="9525" cy="152400"/>
                        <wp:effectExtent l="0" t="0" r="0" b="0"/>
                        <wp:docPr id="33" name="Picture 33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3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77CFA" w:rsidRPr="00877CFA">
              <w:trPr>
                <w:tblCellSpacing w:w="0" w:type="dxa"/>
              </w:trPr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5C84FACF" wp14:editId="0FE3E1F5">
                        <wp:extent cx="152400" cy="9525"/>
                        <wp:effectExtent l="0" t="0" r="0" b="0"/>
                        <wp:docPr id="34" name="Picture 34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4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West Genesee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1:39.13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West Genesee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02/16/2008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III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(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396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0" w:type="auto"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7496B741" wp14:editId="6E1FB759">
                        <wp:extent cx="9525" cy="152400"/>
                        <wp:effectExtent l="0" t="0" r="0" b="0"/>
                        <wp:docPr id="35" name="Picture 35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5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77CFA" w:rsidRPr="00877CFA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55013392" wp14:editId="78533615">
                        <wp:extent cx="9525" cy="152400"/>
                        <wp:effectExtent l="0" t="0" r="0" b="0"/>
                        <wp:docPr id="36" name="Picture 36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6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2A2444BA" wp14:editId="431C85E9">
                        <wp:extent cx="152400" cy="9525"/>
                        <wp:effectExtent l="0" t="0" r="0" b="0"/>
                        <wp:docPr id="37" name="Picture 37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7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Iona Prep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4C6D617F" wp14:editId="57EE2408">
                        <wp:extent cx="9525" cy="152400"/>
                        <wp:effectExtent l="0" t="0" r="0" b="0"/>
                        <wp:docPr id="38" name="Picture 38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8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1:39.30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Iona Prep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02/29/2008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C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(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393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1B421B62" wp14:editId="5F32567A">
                        <wp:extent cx="9525" cy="152400"/>
                        <wp:effectExtent l="0" t="0" r="0" b="0"/>
                        <wp:docPr id="39" name="Picture 39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9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77CFA" w:rsidRPr="00877CFA">
              <w:trPr>
                <w:tblCellSpacing w:w="0" w:type="dxa"/>
              </w:trPr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522134B3" wp14:editId="70C63356">
                        <wp:extent cx="152400" cy="9525"/>
                        <wp:effectExtent l="0" t="0" r="0" b="0"/>
                        <wp:docPr id="40" name="Picture 40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0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Horace Greeley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1:39.71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Horace Greeley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02/08/2008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I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(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387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0" w:type="auto"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5EEF9669" wp14:editId="68AC9393">
                        <wp:extent cx="9525" cy="152400"/>
                        <wp:effectExtent l="0" t="0" r="0" b="0"/>
                        <wp:docPr id="41" name="Picture 41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1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77CFA" w:rsidRPr="00877CFA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286A1CC0" wp14:editId="36D46201">
                        <wp:extent cx="9525" cy="152400"/>
                        <wp:effectExtent l="0" t="0" r="0" b="0"/>
                        <wp:docPr id="42" name="Picture 42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2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09DDCD17" wp14:editId="039DCC35">
                        <wp:extent cx="152400" cy="9525"/>
                        <wp:effectExtent l="0" t="0" r="0" b="0"/>
                        <wp:docPr id="43" name="Picture 43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3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Canandaigua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1D11AEF1" wp14:editId="708E5636">
                        <wp:extent cx="9525" cy="152400"/>
                        <wp:effectExtent l="0" t="0" r="0" b="0"/>
                        <wp:docPr id="44" name="Picture 44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4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1:39.71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Canandaigua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02/16/2008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(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387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4A71273F" wp14:editId="7F325C57">
                        <wp:extent cx="9525" cy="152400"/>
                        <wp:effectExtent l="0" t="0" r="0" b="0"/>
                        <wp:docPr id="45" name="Picture 45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5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77CFA" w:rsidRPr="00877CFA">
              <w:trPr>
                <w:tblCellSpacing w:w="0" w:type="dxa"/>
              </w:trPr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71FB719A" wp14:editId="4DE04859">
                        <wp:extent cx="152400" cy="9525"/>
                        <wp:effectExtent l="0" t="0" r="0" b="0"/>
                        <wp:docPr id="46" name="Picture 46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6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Vestal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1:40.02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Vestal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02/29/2008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IV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(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384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0" w:type="auto"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5642195B" wp14:editId="1C04122C">
                        <wp:extent cx="9525" cy="152400"/>
                        <wp:effectExtent l="0" t="0" r="0" b="0"/>
                        <wp:docPr id="47" name="Picture 47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7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77CFA" w:rsidRPr="00877CFA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40D38E00" wp14:editId="650CEA0A">
                        <wp:extent cx="9525" cy="152400"/>
                        <wp:effectExtent l="0" t="0" r="0" b="0"/>
                        <wp:docPr id="48" name="Picture 48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8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0EFB7CF4" wp14:editId="2D6E21F4">
                        <wp:extent cx="152400" cy="9525"/>
                        <wp:effectExtent l="0" t="0" r="0" b="0"/>
                        <wp:docPr id="49" name="Picture 49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9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Schenectady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60F56625" wp14:editId="39419E2A">
                        <wp:extent cx="9525" cy="152400"/>
                        <wp:effectExtent l="0" t="0" r="0" b="0"/>
                        <wp:docPr id="50" name="Picture 50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0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1:40.11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Schenectady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02/14/2008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II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(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384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415C7A8C" wp14:editId="7B5A186D">
                        <wp:extent cx="9525" cy="152400"/>
                        <wp:effectExtent l="0" t="0" r="0" b="0"/>
                        <wp:docPr id="51" name="Picture 51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1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77CFA" w:rsidRPr="00877CFA">
              <w:trPr>
                <w:tblCellSpacing w:w="0" w:type="dxa"/>
              </w:trPr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13D63649" wp14:editId="74B89CCE">
                        <wp:extent cx="152400" cy="9525"/>
                        <wp:effectExtent l="0" t="0" r="0" b="0"/>
                        <wp:docPr id="52" name="Picture 52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2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Half Hollow Hills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1:40.17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Half Hollow Hills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02/29/2008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XI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(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384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0" w:type="auto"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1BED57CD" wp14:editId="70EDEA02">
                        <wp:extent cx="9525" cy="152400"/>
                        <wp:effectExtent l="0" t="0" r="0" b="0"/>
                        <wp:docPr id="53" name="Picture 53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3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77CFA" w:rsidRPr="00877CFA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7B4E1FAC" wp14:editId="1A6687B6">
                        <wp:extent cx="9525" cy="152400"/>
                        <wp:effectExtent l="0" t="0" r="0" b="0"/>
                        <wp:docPr id="54" name="Picture 54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4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7F21FF45" wp14:editId="5051B88A">
                        <wp:extent cx="152400" cy="9525"/>
                        <wp:effectExtent l="0" t="0" r="0" b="0"/>
                        <wp:docPr id="55" name="Picture 55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5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Fordham Prep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564AE896" wp14:editId="7897D0EE">
                        <wp:extent cx="9525" cy="152400"/>
                        <wp:effectExtent l="0" t="0" r="0" b="0"/>
                        <wp:docPr id="56" name="Picture 56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6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1:40.19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Fordham Prep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02/29/2008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C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(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384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12C99956" wp14:editId="217B9075">
                        <wp:extent cx="9525" cy="152400"/>
                        <wp:effectExtent l="0" t="0" r="0" b="0"/>
                        <wp:docPr id="57" name="Picture 57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7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77CFA" w:rsidRPr="00877CFA">
              <w:trPr>
                <w:tblCellSpacing w:w="0" w:type="dxa"/>
              </w:trPr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5B0C3FB9" wp14:editId="0F132559">
                        <wp:extent cx="152400" cy="9525"/>
                        <wp:effectExtent l="0" t="0" r="0" b="0"/>
                        <wp:docPr id="58" name="Picture 58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8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Chaminade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1:40.50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Chaminade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02/29/2008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C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(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381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0" w:type="auto"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7FF580FB" wp14:editId="467D2ACB">
                        <wp:extent cx="9525" cy="152400"/>
                        <wp:effectExtent l="0" t="0" r="0" b="0"/>
                        <wp:docPr id="59" name="Picture 59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9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77CFA" w:rsidRPr="00877CFA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08622927" wp14:editId="2D73A599">
                        <wp:extent cx="9525" cy="152400"/>
                        <wp:effectExtent l="0" t="0" r="0" b="0"/>
                        <wp:docPr id="60" name="Picture 60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0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38D17C55" wp14:editId="4166E537">
                        <wp:extent cx="152400" cy="9525"/>
                        <wp:effectExtent l="0" t="0" r="0" b="0"/>
                        <wp:docPr id="61" name="Picture 61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1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Bethlehem Central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579BA770" wp14:editId="36C55E50">
                        <wp:extent cx="9525" cy="152400"/>
                        <wp:effectExtent l="0" t="0" r="0" b="0"/>
                        <wp:docPr id="62" name="Picture 62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2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1:40.51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Bethlehem Central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02/14/2008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II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(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381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0973565F" wp14:editId="128AA14F">
                        <wp:extent cx="9525" cy="152400"/>
                        <wp:effectExtent l="0" t="0" r="0" b="0"/>
                        <wp:docPr id="63" name="Picture 63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3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77CFA" w:rsidRPr="00877CFA">
              <w:trPr>
                <w:tblCellSpacing w:w="0" w:type="dxa"/>
              </w:trPr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28C53675" wp14:editId="4158A905">
                        <wp:extent cx="152400" cy="9525"/>
                        <wp:effectExtent l="0" t="0" r="0" b="0"/>
                        <wp:docPr id="64" name="Picture 64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4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Corning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1:40.69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Corning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02/29/2008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IV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(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378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0" w:type="auto"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30C6E5F8" wp14:editId="105AA199">
                        <wp:extent cx="9525" cy="152400"/>
                        <wp:effectExtent l="0" t="0" r="0" b="0"/>
                        <wp:docPr id="65" name="Picture 65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5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77CFA" w:rsidRPr="00877CFA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59712F29" wp14:editId="0DF9DDAF">
                        <wp:extent cx="9525" cy="152400"/>
                        <wp:effectExtent l="0" t="0" r="0" b="0"/>
                        <wp:docPr id="66" name="Picture 66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6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662B3074" wp14:editId="467775D3">
                        <wp:extent cx="152400" cy="9525"/>
                        <wp:effectExtent l="0" t="0" r="0" b="0"/>
                        <wp:docPr id="67" name="Picture 67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7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Suffern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21EEB5F3" wp14:editId="59CE39DF">
                        <wp:extent cx="9525" cy="152400"/>
                        <wp:effectExtent l="0" t="0" r="0" b="0"/>
                        <wp:docPr id="68" name="Picture 68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8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1:40.97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Suffern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02/08/2008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I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(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375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5DC6DCA7" wp14:editId="2F7859A2">
                        <wp:extent cx="9525" cy="152400"/>
                        <wp:effectExtent l="0" t="0" r="0" b="0"/>
                        <wp:docPr id="69" name="Picture 69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9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77CFA" w:rsidRPr="00877CFA">
              <w:trPr>
                <w:tblCellSpacing w:w="0" w:type="dxa"/>
              </w:trPr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310BE768" wp14:editId="4E265912">
                        <wp:extent cx="152400" cy="9525"/>
                        <wp:effectExtent l="0" t="0" r="0" b="0"/>
                        <wp:docPr id="70" name="Picture 70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0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Monroe-Woodbury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1:40.98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Monroe-Woodbury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01/25/2008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IX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(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375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0" w:type="auto"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30B95A79" wp14:editId="708959F6">
                        <wp:extent cx="9525" cy="152400"/>
                        <wp:effectExtent l="0" t="0" r="0" b="0"/>
                        <wp:docPr id="71" name="Picture 71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1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77CFA" w:rsidRPr="00877CFA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51D097B1" wp14:editId="4656ABCF">
                        <wp:extent cx="9525" cy="152400"/>
                        <wp:effectExtent l="0" t="0" r="0" b="0"/>
                        <wp:docPr id="72" name="Picture 72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2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4A5842EF" wp14:editId="46585BD1">
                        <wp:extent cx="152400" cy="9525"/>
                        <wp:effectExtent l="0" t="0" r="0" b="0"/>
                        <wp:docPr id="73" name="Picture 73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3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Chenango Forks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370C984D" wp14:editId="2086F561">
                        <wp:extent cx="9525" cy="152400"/>
                        <wp:effectExtent l="0" t="0" r="0" b="0"/>
                        <wp:docPr id="74" name="Picture 74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4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1:41.07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Chenango Forks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02/16/2008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IV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(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375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793B94C4" wp14:editId="729EBC3D">
                        <wp:extent cx="9525" cy="152400"/>
                        <wp:effectExtent l="0" t="0" r="0" b="0"/>
                        <wp:docPr id="75" name="Picture 75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5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77CFA" w:rsidRPr="00877CFA">
              <w:trPr>
                <w:tblCellSpacing w:w="0" w:type="dxa"/>
              </w:trPr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7DC71863" wp14:editId="614979D6">
                        <wp:extent cx="152400" cy="9525"/>
                        <wp:effectExtent l="0" t="0" r="0" b="0"/>
                        <wp:docPr id="76" name="Picture 76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6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Canisius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1:41.29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Canisius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02/13/2008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VI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(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372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0" w:type="auto"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59FF9176" wp14:editId="17B0DCFF">
                        <wp:extent cx="9525" cy="152400"/>
                        <wp:effectExtent l="0" t="0" r="0" b="0"/>
                        <wp:docPr id="77" name="Picture 77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7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77CFA" w:rsidRPr="00877CFA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3C7C53AE" wp14:editId="0BDFE641">
                        <wp:extent cx="9525" cy="152400"/>
                        <wp:effectExtent l="0" t="0" r="0" b="0"/>
                        <wp:docPr id="78" name="Picture 78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8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08A2FEB3" wp14:editId="29FA9403">
                        <wp:extent cx="152400" cy="9525"/>
                        <wp:effectExtent l="0" t="0" r="0" b="0"/>
                        <wp:docPr id="79" name="Picture 79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9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Fox Lane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7011CD40" wp14:editId="0A901944">
                        <wp:extent cx="9525" cy="152400"/>
                        <wp:effectExtent l="0" t="0" r="0" b="0"/>
                        <wp:docPr id="80" name="Picture 80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0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1:41.37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Fox Lane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02/08/2008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I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(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369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75FC013D" wp14:editId="077C6C1F">
                        <wp:extent cx="9525" cy="152400"/>
                        <wp:effectExtent l="0" t="0" r="0" b="0"/>
                        <wp:docPr id="81" name="Picture 81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1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77CFA" w:rsidRPr="00877CFA">
              <w:trPr>
                <w:tblCellSpacing w:w="0" w:type="dxa"/>
              </w:trPr>
              <w:tc>
                <w:tcPr>
                  <w:tcW w:w="0" w:type="auto"/>
                  <w:gridSpan w:val="15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color w:val="0000FF"/>
                      <w:sz w:val="24"/>
                      <w:szCs w:val="24"/>
                    </w:rPr>
                    <w:drawing>
                      <wp:inline distT="0" distB="0" distL="0" distR="0" wp14:anchorId="5FC87E10" wp14:editId="4BDB9CC6">
                        <wp:extent cx="152400" cy="152400"/>
                        <wp:effectExtent l="0" t="0" r="0" b="0"/>
                        <wp:docPr id="82" name="Picture 82" descr="Hide details for 200 Freestyle[&lt;/B&gt;&lt;FONT SIZE=&quot;2&quot; COLOR=&quot;#006600&quot; FACE=&quot;Arial&quot;&gt;] ( 1:39.38, Tom Luchsinger, Mt. Sinai 2008 )[&lt;/">
                          <a:hlinkClick xmlns:a="http://schemas.openxmlformats.org/drawingml/2006/main" r:id="rId11" tgtFrame="&quot;_self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2" descr="Hide details for 200 Freestyle[&lt;/B&gt;&lt;FONT SIZE=&quot;2&quot; COLOR=&quot;#006600&quot; FACE=&quot;Arial&quot;&gt;] ( 1:39.38, Tom Luchsinger, Mt. Sinai 2008 )[&lt;/">
                                  <a:hlinkClick r:id="rId11" tgtFrame="&quot;_self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77CFA">
                    <w:rPr>
                      <w:rFonts w:ascii="Arial" w:eastAsia="Times New Roman" w:hAnsi="Arial" w:cs="Arial"/>
                      <w:b/>
                      <w:bCs/>
                      <w:color w:val="000080"/>
                      <w:sz w:val="20"/>
                      <w:szCs w:val="20"/>
                    </w:rPr>
                    <w:t>200 Freestyle</w:t>
                  </w:r>
                  <w:r w:rsidRPr="00877CFA">
                    <w:rPr>
                      <w:rFonts w:ascii="Arial" w:eastAsia="Times New Roman" w:hAnsi="Arial" w:cs="Arial"/>
                      <w:color w:val="006600"/>
                      <w:sz w:val="20"/>
                      <w:szCs w:val="20"/>
                    </w:rPr>
                    <w:t> ( 1:39.38, Tom Luchsinger, Mt. Sinai 2008 )</w:t>
                  </w:r>
                </w:p>
              </w:tc>
              <w:tc>
                <w:tcPr>
                  <w:tcW w:w="0" w:type="auto"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77CFA" w:rsidRPr="00877CFA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29992439" wp14:editId="0C4FAF6D">
                        <wp:extent cx="9525" cy="152400"/>
                        <wp:effectExtent l="0" t="0" r="0" b="0"/>
                        <wp:docPr id="83" name="Picture 83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3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730F7492" wp14:editId="6CAF2AF4">
                        <wp:extent cx="152400" cy="9525"/>
                        <wp:effectExtent l="0" t="0" r="0" b="0"/>
                        <wp:docPr id="84" name="Picture 84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4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Tom Luchsinger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1:39.38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Mt Sinai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02/29/2008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XI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(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150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32F80B63" wp14:editId="1B484D36">
                        <wp:extent cx="9525" cy="152400"/>
                        <wp:effectExtent l="0" t="0" r="0" b="0"/>
                        <wp:docPr id="85" name="Picture 85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5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77CFA" w:rsidRPr="00877CFA">
              <w:trPr>
                <w:tblCellSpacing w:w="0" w:type="dxa"/>
              </w:trPr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70D9A2AA" wp14:editId="192C9773">
                        <wp:extent cx="152400" cy="9525"/>
                        <wp:effectExtent l="0" t="0" r="0" b="0"/>
                        <wp:docPr id="86" name="Picture 86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6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Ryan Feeley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1:40.99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Rye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02/29/2008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I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(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143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0" w:type="auto"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68423B75" wp14:editId="6438D633">
                        <wp:extent cx="9525" cy="152400"/>
                        <wp:effectExtent l="0" t="0" r="0" b="0"/>
                        <wp:docPr id="87" name="Picture 87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7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77CFA" w:rsidRPr="00877CFA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4FEFE054" wp14:editId="20DF08EF">
                        <wp:extent cx="9525" cy="152400"/>
                        <wp:effectExtent l="0" t="0" r="0" b="0"/>
                        <wp:docPr id="88" name="Picture 88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8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407DD4C7" wp14:editId="373032D8">
                        <wp:extent cx="152400" cy="9525"/>
                        <wp:effectExtent l="0" t="0" r="0" b="0"/>
                        <wp:docPr id="89" name="Picture 89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9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Nicholas Cerra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1:41.51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Herricks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02/07/2008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VIII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(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141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36589D1A" wp14:editId="5D970B29">
                        <wp:extent cx="9525" cy="152400"/>
                        <wp:effectExtent l="0" t="0" r="0" b="0"/>
                        <wp:docPr id="90" name="Picture 90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0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77CFA" w:rsidRPr="00877CFA">
              <w:trPr>
                <w:tblCellSpacing w:w="0" w:type="dxa"/>
              </w:trPr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008FBAE0" wp14:editId="6A90ACD8">
                        <wp:extent cx="152400" cy="9525"/>
                        <wp:effectExtent l="0" t="0" r="0" b="0"/>
                        <wp:docPr id="91" name="Picture 91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1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Frankie Dyer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1:41.62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Shaker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02/29/2008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II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(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140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0" w:type="auto"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2500E158" wp14:editId="20A46676">
                        <wp:extent cx="9525" cy="152400"/>
                        <wp:effectExtent l="0" t="0" r="0" b="0"/>
                        <wp:docPr id="92" name="Picture 92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2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77CFA" w:rsidRPr="00877CFA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2DD1A8C4" wp14:editId="62659B3D">
                        <wp:extent cx="9525" cy="152400"/>
                        <wp:effectExtent l="0" t="0" r="0" b="0"/>
                        <wp:docPr id="93" name="Picture 93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3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5F44243B" wp14:editId="59E153BC">
                        <wp:extent cx="152400" cy="9525"/>
                        <wp:effectExtent l="0" t="0" r="0" b="0"/>
                        <wp:docPr id="94" name="Picture 94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4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Nathan French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1:42.92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Pittsford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02/16/2008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(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134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542ED665" wp14:editId="68E49674">
                        <wp:extent cx="9525" cy="152400"/>
                        <wp:effectExtent l="0" t="0" r="0" b="0"/>
                        <wp:docPr id="95" name="Picture 95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5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77CFA" w:rsidRPr="00877CFA">
              <w:trPr>
                <w:tblCellSpacing w:w="0" w:type="dxa"/>
              </w:trPr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23E3B284" wp14:editId="60BD105F">
                        <wp:extent cx="152400" cy="9525"/>
                        <wp:effectExtent l="0" t="0" r="0" b="0"/>
                        <wp:docPr id="96" name="Picture 96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6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Alberto Catano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1:43.33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Connetquot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02/29/2008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XI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(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133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0" w:type="auto"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714432EA" wp14:editId="5F376B96">
                        <wp:extent cx="9525" cy="152400"/>
                        <wp:effectExtent l="0" t="0" r="0" b="0"/>
                        <wp:docPr id="97" name="Picture 97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7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77CFA" w:rsidRPr="00877CFA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6062275A" wp14:editId="4405AF9B">
                        <wp:extent cx="9525" cy="152400"/>
                        <wp:effectExtent l="0" t="0" r="0" b="0"/>
                        <wp:docPr id="98" name="Picture 98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8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308C9AB6" wp14:editId="6AE634E2">
                        <wp:extent cx="152400" cy="9525"/>
                        <wp:effectExtent l="0" t="0" r="0" b="0"/>
                        <wp:docPr id="99" name="Picture 99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9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Andrew Huff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1:43.62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Ardsl/Edgemont/DobbsFerry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02/08/2008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I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(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131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1D180AFE" wp14:editId="1F5AA379">
                        <wp:extent cx="9525" cy="152400"/>
                        <wp:effectExtent l="0" t="0" r="0" b="0"/>
                        <wp:docPr id="100" name="Picture 100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0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77CFA" w:rsidRPr="00877CFA">
              <w:trPr>
                <w:tblCellSpacing w:w="0" w:type="dxa"/>
              </w:trPr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3E6A61B4" wp14:editId="138C8014">
                        <wp:extent cx="152400" cy="9525"/>
                        <wp:effectExtent l="0" t="0" r="0" b="0"/>
                        <wp:docPr id="101" name="Picture 101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1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One June Chang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1:43.96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Great Neck South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02/29/2008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VIII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(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130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0" w:type="auto"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12330F69" wp14:editId="0A4CFE5C">
                        <wp:extent cx="9525" cy="152400"/>
                        <wp:effectExtent l="0" t="0" r="0" b="0"/>
                        <wp:docPr id="102" name="Picture 102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2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77CFA" w:rsidRPr="00877CFA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4BE2DA87" wp14:editId="37202F18">
                        <wp:extent cx="9525" cy="152400"/>
                        <wp:effectExtent l="0" t="0" r="0" b="0"/>
                        <wp:docPr id="103" name="Picture 103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3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58E64D66" wp14:editId="47A91D1E">
                        <wp:extent cx="152400" cy="9525"/>
                        <wp:effectExtent l="0" t="0" r="0" b="0"/>
                        <wp:docPr id="104" name="Picture 104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4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Sean Lane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1:44.01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Garden City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02/07/2008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VIII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(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130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16343286" wp14:editId="21479EC0">
                        <wp:extent cx="9525" cy="152400"/>
                        <wp:effectExtent l="0" t="0" r="0" b="0"/>
                        <wp:docPr id="105" name="Picture 105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5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77CFA" w:rsidRPr="00877CFA">
              <w:trPr>
                <w:tblCellSpacing w:w="0" w:type="dxa"/>
              </w:trPr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6B830ACE" wp14:editId="6EE5C57E">
                        <wp:extent cx="152400" cy="9525"/>
                        <wp:effectExtent l="0" t="0" r="0" b="0"/>
                        <wp:docPr id="106" name="Picture 106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6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Chris Doser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1:44.09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Penfield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02/16/2008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V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(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0" w:type="auto"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1D426FA8" wp14:editId="642A004F">
                        <wp:extent cx="9525" cy="152400"/>
                        <wp:effectExtent l="0" t="0" r="0" b="0"/>
                        <wp:docPr id="107" name="Picture 107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7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77CFA" w:rsidRPr="00877CFA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18C24C63" wp14:editId="47885C02">
                        <wp:extent cx="9525" cy="152400"/>
                        <wp:effectExtent l="0" t="0" r="0" b="0"/>
                        <wp:docPr id="108" name="Picture 108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8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70F928F6" wp14:editId="79795862">
                        <wp:extent cx="152400" cy="9525"/>
                        <wp:effectExtent l="0" t="0" r="0" b="0"/>
                        <wp:docPr id="109" name="Picture 109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9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Mike Dansa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1:44.33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Orchard Park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02/29/2008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VI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(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128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21A54BA6" wp14:editId="256239B1">
                        <wp:extent cx="9525" cy="152400"/>
                        <wp:effectExtent l="0" t="0" r="0" b="0"/>
                        <wp:docPr id="110" name="Picture 110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0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77CFA" w:rsidRPr="00877CFA">
              <w:trPr>
                <w:tblCellSpacing w:w="0" w:type="dxa"/>
              </w:trPr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5D53D088" wp14:editId="600A5961">
                        <wp:extent cx="152400" cy="9525"/>
                        <wp:effectExtent l="0" t="0" r="0" b="0"/>
                        <wp:docPr id="111" name="Picture 111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1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Shawn Parkhurst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1:44.44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Mexico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02/29/2008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III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(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128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0" w:type="auto"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7373D834" wp14:editId="7D6252C7">
                        <wp:extent cx="9525" cy="152400"/>
                        <wp:effectExtent l="0" t="0" r="0" b="0"/>
                        <wp:docPr id="112" name="Picture 112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2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77CFA" w:rsidRPr="00877CFA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3E3A4B30" wp14:editId="0A2389C0">
                        <wp:extent cx="9525" cy="152400"/>
                        <wp:effectExtent l="0" t="0" r="0" b="0"/>
                        <wp:docPr id="113" name="Picture 113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3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5D63337F" wp14:editId="3E375E79">
                        <wp:extent cx="152400" cy="9525"/>
                        <wp:effectExtent l="0" t="0" r="0" b="0"/>
                        <wp:docPr id="114" name="Picture 114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4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Michael Ahern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1:44.72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Wheatley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02/29/2008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VIII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(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127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41BB7EC8" wp14:editId="60ABAB5E">
                        <wp:extent cx="9525" cy="152400"/>
                        <wp:effectExtent l="0" t="0" r="0" b="0"/>
                        <wp:docPr id="115" name="Picture 115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5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77CFA" w:rsidRPr="00877CFA">
              <w:trPr>
                <w:tblCellSpacing w:w="0" w:type="dxa"/>
              </w:trPr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50FB8ADC" wp14:editId="29F1AC92">
                        <wp:extent cx="152400" cy="9525"/>
                        <wp:effectExtent l="0" t="0" r="0" b="0"/>
                        <wp:docPr id="116" name="Picture 116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6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Andrew Katz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1:44.87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Suffern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02/29/2008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I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(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126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0" w:type="auto"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5D0AE958" wp14:editId="23E62998">
                        <wp:extent cx="9525" cy="152400"/>
                        <wp:effectExtent l="0" t="0" r="0" b="0"/>
                        <wp:docPr id="117" name="Picture 117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7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77CFA" w:rsidRPr="00877CFA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06A6C37E" wp14:editId="54C4FC53">
                        <wp:extent cx="9525" cy="152400"/>
                        <wp:effectExtent l="0" t="0" r="0" b="0"/>
                        <wp:docPr id="118" name="Picture 118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8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46A6692D" wp14:editId="42B5D159">
                        <wp:extent cx="152400" cy="9525"/>
                        <wp:effectExtent l="0" t="0" r="0" b="0"/>
                        <wp:docPr id="119" name="Picture 119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9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Taylor Hogenkamp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1:44.91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East Aurora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02/29/2008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VI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(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126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791DCA39" wp14:editId="1754550E">
                        <wp:extent cx="9525" cy="152400"/>
                        <wp:effectExtent l="0" t="0" r="0" b="0"/>
                        <wp:docPr id="120" name="Picture 120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0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77CFA" w:rsidRPr="00877CFA">
              <w:trPr>
                <w:tblCellSpacing w:w="0" w:type="dxa"/>
              </w:trPr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06E3D59C" wp14:editId="7823A9F7">
                        <wp:extent cx="152400" cy="9525"/>
                        <wp:effectExtent l="0" t="0" r="0" b="0"/>
                        <wp:docPr id="121" name="Picture 121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1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Jim Losi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1:45.03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Canisius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02/29/2008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C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(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125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0" w:type="auto"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6D868089" wp14:editId="1CC6D915">
                        <wp:extent cx="9525" cy="152400"/>
                        <wp:effectExtent l="0" t="0" r="0" b="0"/>
                        <wp:docPr id="122" name="Picture 122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2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77CFA" w:rsidRPr="00877CFA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5BFDF0D1" wp14:editId="7A48BA55">
                        <wp:extent cx="9525" cy="152400"/>
                        <wp:effectExtent l="0" t="0" r="0" b="0"/>
                        <wp:docPr id="123" name="Picture 123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3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380C753E" wp14:editId="0268786F">
                        <wp:extent cx="152400" cy="9525"/>
                        <wp:effectExtent l="0" t="0" r="0" b="0"/>
                        <wp:docPr id="124" name="Picture 124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4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Dan O'Connor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1:45.27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Westhill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01/11/2008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III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(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124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50FA93E7" wp14:editId="1A4E3B81">
                        <wp:extent cx="9525" cy="152400"/>
                        <wp:effectExtent l="0" t="0" r="0" b="0"/>
                        <wp:docPr id="125" name="Picture 125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5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77CFA" w:rsidRPr="00877CFA">
              <w:trPr>
                <w:tblCellSpacing w:w="0" w:type="dxa"/>
              </w:trPr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3808F097" wp14:editId="7815C561">
                        <wp:extent cx="152400" cy="9525"/>
                        <wp:effectExtent l="0" t="0" r="0" b="0"/>
                        <wp:docPr id="126" name="Picture 126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6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Troy Nichols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1:45.28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Shenendehowa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02/29/2008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II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(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124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0" w:type="auto"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4A02AB5E" wp14:editId="2852FE06">
                        <wp:extent cx="9525" cy="152400"/>
                        <wp:effectExtent l="0" t="0" r="0" b="0"/>
                        <wp:docPr id="127" name="Picture 127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7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77CFA" w:rsidRPr="00877CFA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63751F2C" wp14:editId="5244E30F">
                        <wp:extent cx="9525" cy="152400"/>
                        <wp:effectExtent l="0" t="0" r="0" b="0"/>
                        <wp:docPr id="128" name="Picture 128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8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1F39B5A6" wp14:editId="041D8B9C">
                        <wp:extent cx="152400" cy="9525"/>
                        <wp:effectExtent l="0" t="0" r="0" b="0"/>
                        <wp:docPr id="129" name="Picture 129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9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Eric Culver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1:45.37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New Paltz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02/14/2008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IX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(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124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03FA72E8" wp14:editId="0FA15DDB">
                        <wp:extent cx="9525" cy="152400"/>
                        <wp:effectExtent l="0" t="0" r="0" b="0"/>
                        <wp:docPr id="130" name="Picture 130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0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77CFA" w:rsidRPr="00877CFA">
              <w:trPr>
                <w:tblCellSpacing w:w="0" w:type="dxa"/>
              </w:trPr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3A16DA57" wp14:editId="3AF0075E">
                        <wp:extent cx="152400" cy="9525"/>
                        <wp:effectExtent l="0" t="0" r="0" b="0"/>
                        <wp:docPr id="131" name="Picture 131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1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Christian Cremer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1:45.48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Sayville/Bayport/BP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02/29/2008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XI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(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124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0" w:type="auto"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19C30DF4" wp14:editId="5FE34A9A">
                        <wp:extent cx="9525" cy="152400"/>
                        <wp:effectExtent l="0" t="0" r="0" b="0"/>
                        <wp:docPr id="132" name="Picture 132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2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77CFA" w:rsidRPr="00877CFA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6AFB1504" wp14:editId="484CD7FA">
                        <wp:extent cx="9525" cy="152400"/>
                        <wp:effectExtent l="0" t="0" r="0" b="0"/>
                        <wp:docPr id="133" name="Picture 133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3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3D623051" wp14:editId="09E58061">
                        <wp:extent cx="152400" cy="9525"/>
                        <wp:effectExtent l="0" t="0" r="0" b="0"/>
                        <wp:docPr id="134" name="Picture 134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4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Nicholas Spinella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1:45.84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Carey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02/07/2008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VIII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(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122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7AE4629F" wp14:editId="0B62501A">
                        <wp:extent cx="9525" cy="152400"/>
                        <wp:effectExtent l="0" t="0" r="0" b="0"/>
                        <wp:docPr id="135" name="Picture 135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5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77CFA" w:rsidRPr="00877CFA">
              <w:trPr>
                <w:tblCellSpacing w:w="0" w:type="dxa"/>
              </w:trPr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26A86DBE" wp14:editId="74420D49">
                        <wp:extent cx="152400" cy="9525"/>
                        <wp:effectExtent l="0" t="0" r="0" b="0"/>
                        <wp:docPr id="136" name="Picture 136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6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Jason Ruddy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1:46.28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Kingston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02/14/2008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IX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(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0" w:type="auto"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2686CECB" wp14:editId="48D9FE5E">
                        <wp:extent cx="9525" cy="152400"/>
                        <wp:effectExtent l="0" t="0" r="0" b="0"/>
                        <wp:docPr id="137" name="Picture 137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7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77CFA" w:rsidRPr="00877CFA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1CB80123" wp14:editId="1786E2AB">
                        <wp:extent cx="9525" cy="152400"/>
                        <wp:effectExtent l="0" t="0" r="0" b="0"/>
                        <wp:docPr id="138" name="Picture 138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8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5A1068D1" wp14:editId="785EA114">
                        <wp:extent cx="152400" cy="9525"/>
                        <wp:effectExtent l="0" t="0" r="0" b="0"/>
                        <wp:docPr id="139" name="Picture 139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9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Nate Foley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1:46.41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Bethlehem Central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02/14/2008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II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(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4291F03E" wp14:editId="53FBB970">
                        <wp:extent cx="9525" cy="152400"/>
                        <wp:effectExtent l="0" t="0" r="0" b="0"/>
                        <wp:docPr id="140" name="Picture 140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0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77CFA" w:rsidRPr="00877CFA">
              <w:trPr>
                <w:tblCellSpacing w:w="0" w:type="dxa"/>
              </w:trPr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73BA5DF3" wp14:editId="12E0FC84">
                        <wp:extent cx="152400" cy="9525"/>
                        <wp:effectExtent l="0" t="0" r="0" b="0"/>
                        <wp:docPr id="141" name="Picture 141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1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Ryan Brauer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1:46.44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Shenendehowa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01/31/2008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II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(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0" w:type="auto"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4FB334E7" wp14:editId="72BD3DFD">
                        <wp:extent cx="9525" cy="152400"/>
                        <wp:effectExtent l="0" t="0" r="0" b="0"/>
                        <wp:docPr id="142" name="Picture 142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2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77CFA" w:rsidRPr="00877CFA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2901650D" wp14:editId="2FC4C1F4">
                        <wp:extent cx="9525" cy="152400"/>
                        <wp:effectExtent l="0" t="0" r="0" b="0"/>
                        <wp:docPr id="143" name="Picture 143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3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358E631D" wp14:editId="02D954B3">
                        <wp:extent cx="152400" cy="9525"/>
                        <wp:effectExtent l="0" t="0" r="0" b="0"/>
                        <wp:docPr id="144" name="Picture 144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4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Cory Zorsch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1:46.68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Greece Athena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01/05/2008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(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119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327D1CA3" wp14:editId="6315E30F">
                        <wp:extent cx="9525" cy="152400"/>
                        <wp:effectExtent l="0" t="0" r="0" b="0"/>
                        <wp:docPr id="145" name="Picture 145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5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77CFA" w:rsidRPr="00877CFA">
              <w:trPr>
                <w:tblCellSpacing w:w="0" w:type="dxa"/>
              </w:trPr>
              <w:tc>
                <w:tcPr>
                  <w:tcW w:w="0" w:type="auto"/>
                  <w:gridSpan w:val="15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color w:val="0000FF"/>
                      <w:sz w:val="24"/>
                      <w:szCs w:val="24"/>
                    </w:rPr>
                    <w:drawing>
                      <wp:inline distT="0" distB="0" distL="0" distR="0" wp14:anchorId="04C06F89" wp14:editId="06F4E23E">
                        <wp:extent cx="152400" cy="152400"/>
                        <wp:effectExtent l="0" t="0" r="0" b="0"/>
                        <wp:docPr id="146" name="Picture 146" descr="Hide details for 200 Individual Medley[&lt;/B&gt;&lt;FONT SIZE=&quot;2&quot; COLOR=&quot;#006600&quot; FACE=&quot;Arial&quot;&gt;] ( 1:48.95, David Kahn, Port Jefferson ">
                          <a:hlinkClick xmlns:a="http://schemas.openxmlformats.org/drawingml/2006/main" r:id="rId12" tgtFrame="&quot;_self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6" descr="Hide details for 200 Individual Medley[&lt;/B&gt;&lt;FONT SIZE=&quot;2&quot; COLOR=&quot;#006600&quot; FACE=&quot;Arial&quot;&gt;] ( 1:48.95, David Kahn, Port Jefferson ">
                                  <a:hlinkClick r:id="rId12" tgtFrame="&quot;_self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77CFA">
                    <w:rPr>
                      <w:rFonts w:ascii="Arial" w:eastAsia="Times New Roman" w:hAnsi="Arial" w:cs="Arial"/>
                      <w:b/>
                      <w:bCs/>
                      <w:color w:val="000080"/>
                      <w:sz w:val="20"/>
                      <w:szCs w:val="20"/>
                    </w:rPr>
                    <w:t>200 Individual Medley</w:t>
                  </w:r>
                  <w:r w:rsidRPr="00877CFA">
                    <w:rPr>
                      <w:rFonts w:ascii="Arial" w:eastAsia="Times New Roman" w:hAnsi="Arial" w:cs="Arial"/>
                      <w:color w:val="006600"/>
                      <w:sz w:val="20"/>
                      <w:szCs w:val="20"/>
                    </w:rPr>
                    <w:t> ( 1:48.95, David Kahn, Port Jefferson 2002 )</w:t>
                  </w:r>
                </w:p>
              </w:tc>
              <w:tc>
                <w:tcPr>
                  <w:tcW w:w="0" w:type="auto"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77CFA" w:rsidRPr="00877CFA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658397D6" wp14:editId="1A69777B">
                        <wp:extent cx="9525" cy="152400"/>
                        <wp:effectExtent l="0" t="0" r="0" b="0"/>
                        <wp:docPr id="147" name="Picture 147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7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0464C802" wp14:editId="5640D9C4">
                        <wp:extent cx="152400" cy="9525"/>
                        <wp:effectExtent l="0" t="0" r="0" b="0"/>
                        <wp:docPr id="148" name="Picture 148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8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Matt Krey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1:54.27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Fordham Prep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02/29/2008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C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(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137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2959B158" wp14:editId="04723DA6">
                        <wp:extent cx="9525" cy="152400"/>
                        <wp:effectExtent l="0" t="0" r="0" b="0"/>
                        <wp:docPr id="149" name="Picture 149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9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77CFA" w:rsidRPr="00877CFA">
              <w:trPr>
                <w:tblCellSpacing w:w="0" w:type="dxa"/>
              </w:trPr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70F554C8" wp14:editId="4F6A6087">
                        <wp:extent cx="152400" cy="9525"/>
                        <wp:effectExtent l="0" t="0" r="0" b="0"/>
                        <wp:docPr id="150" name="Picture 150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0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Ricky Henahan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1:54.33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West Irondequoit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02/16/2008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V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(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137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0" w:type="auto"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0EC2785E" wp14:editId="3DF516B7">
                        <wp:extent cx="9525" cy="152400"/>
                        <wp:effectExtent l="0" t="0" r="0" b="0"/>
                        <wp:docPr id="151" name="Picture 151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1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77CFA" w:rsidRPr="00877CFA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55905D6D" wp14:editId="54D0AD4B">
                        <wp:extent cx="9525" cy="152400"/>
                        <wp:effectExtent l="0" t="0" r="0" b="0"/>
                        <wp:docPr id="152" name="Picture 152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2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1E5D100B" wp14:editId="13840162">
                        <wp:extent cx="152400" cy="9525"/>
                        <wp:effectExtent l="0" t="0" r="0" b="0"/>
                        <wp:docPr id="153" name="Picture 153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3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Ryan Brauer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1:55.35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Shenendehowa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02/29/2008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II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(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133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733D299E" wp14:editId="28E8FCDE">
                        <wp:extent cx="9525" cy="152400"/>
                        <wp:effectExtent l="0" t="0" r="0" b="0"/>
                        <wp:docPr id="154" name="Picture 154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4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77CFA" w:rsidRPr="00877CFA">
              <w:trPr>
                <w:tblCellSpacing w:w="0" w:type="dxa"/>
              </w:trPr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0C729860" wp14:editId="613407CB">
                        <wp:extent cx="152400" cy="9525"/>
                        <wp:effectExtent l="0" t="0" r="0" b="0"/>
                        <wp:docPr id="155" name="Picture 155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5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Dan O'Connor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1:55.42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Westhill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02/16/2008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III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(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132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0" w:type="auto"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234C45A9" wp14:editId="3B1F186B">
                        <wp:extent cx="9525" cy="152400"/>
                        <wp:effectExtent l="0" t="0" r="0" b="0"/>
                        <wp:docPr id="156" name="Picture 156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6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77CFA" w:rsidRPr="00877CFA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4019335F" wp14:editId="1FF8237B">
                        <wp:extent cx="9525" cy="152400"/>
                        <wp:effectExtent l="0" t="0" r="0" b="0"/>
                        <wp:docPr id="157" name="Picture 157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7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21D48839" wp14:editId="12A6EB07">
                        <wp:extent cx="152400" cy="9525"/>
                        <wp:effectExtent l="0" t="0" r="0" b="0"/>
                        <wp:docPr id="158" name="Picture 158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8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Jake Sangren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1:55.55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Lansing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02/29/2008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IV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(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132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717ABBD6" wp14:editId="3F1D311A">
                        <wp:extent cx="9525" cy="152400"/>
                        <wp:effectExtent l="0" t="0" r="0" b="0"/>
                        <wp:docPr id="159" name="Picture 159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9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77CFA" w:rsidRPr="00877CFA">
              <w:trPr>
                <w:tblCellSpacing w:w="0" w:type="dxa"/>
              </w:trPr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0C84E560" wp14:editId="3BFC56B2">
                        <wp:extent cx="152400" cy="9525"/>
                        <wp:effectExtent l="0" t="0" r="0" b="0"/>
                        <wp:docPr id="160" name="Picture 160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0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Lucas Zelehowsky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1:55.74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Auburn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02/16/2008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III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(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131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0" w:type="auto"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61604540" wp14:editId="73396B24">
                        <wp:extent cx="9525" cy="152400"/>
                        <wp:effectExtent l="0" t="0" r="0" b="0"/>
                        <wp:docPr id="161" name="Picture 161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1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77CFA" w:rsidRPr="00877CFA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454D9CFD" wp14:editId="65D89F68">
                        <wp:extent cx="9525" cy="152400"/>
                        <wp:effectExtent l="0" t="0" r="0" b="0"/>
                        <wp:docPr id="162" name="Picture 162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2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4D8C6F99" wp14:editId="637E97A5">
                        <wp:extent cx="152400" cy="9525"/>
                        <wp:effectExtent l="0" t="0" r="0" b="0"/>
                        <wp:docPr id="163" name="Picture 163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3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Chris Finnegan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1:55.88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Garden City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02/07/2008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VIII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(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131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1FA22AAF" wp14:editId="1ADCB5B7">
                        <wp:extent cx="9525" cy="152400"/>
                        <wp:effectExtent l="0" t="0" r="0" b="0"/>
                        <wp:docPr id="164" name="Picture 164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4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77CFA" w:rsidRPr="00877CFA">
              <w:trPr>
                <w:tblCellSpacing w:w="0" w:type="dxa"/>
              </w:trPr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2B4C36D8" wp14:editId="29928D67">
                        <wp:extent cx="152400" cy="9525"/>
                        <wp:effectExtent l="0" t="0" r="0" b="0"/>
                        <wp:docPr id="165" name="Picture 165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5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Timmy Corrigan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1:55.95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Long Beach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02/07/2008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VIII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(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130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0" w:type="auto"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25E0C9F2" wp14:editId="31E867CB">
                        <wp:extent cx="9525" cy="152400"/>
                        <wp:effectExtent l="0" t="0" r="0" b="0"/>
                        <wp:docPr id="166" name="Picture 166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6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77CFA" w:rsidRPr="00877CFA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3BB01BB6" wp14:editId="2663FE4B">
                        <wp:extent cx="9525" cy="152400"/>
                        <wp:effectExtent l="0" t="0" r="0" b="0"/>
                        <wp:docPr id="167" name="Picture 167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7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6E23E3F0" wp14:editId="6C7F9655">
                        <wp:extent cx="152400" cy="9525"/>
                        <wp:effectExtent l="0" t="0" r="0" b="0"/>
                        <wp:docPr id="168" name="Picture 168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8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Kenny Pink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1:56.66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Pittsford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02/16/2008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(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128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71EC71AF" wp14:editId="73401322">
                        <wp:extent cx="9525" cy="152400"/>
                        <wp:effectExtent l="0" t="0" r="0" b="0"/>
                        <wp:docPr id="169" name="Picture 169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9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77CFA" w:rsidRPr="00877CFA">
              <w:trPr>
                <w:tblCellSpacing w:w="0" w:type="dxa"/>
              </w:trPr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16D23E63" wp14:editId="35FC1816">
                        <wp:extent cx="152400" cy="9525"/>
                        <wp:effectExtent l="0" t="0" r="0" b="0"/>
                        <wp:docPr id="170" name="Picture 170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0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Blake Preston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1:56.75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New Rochelle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02/08/2008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I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(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127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0" w:type="auto"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1AB02087" wp14:editId="76FC5406">
                        <wp:extent cx="9525" cy="152400"/>
                        <wp:effectExtent l="0" t="0" r="0" b="0"/>
                        <wp:docPr id="171" name="Picture 171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1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77CFA" w:rsidRPr="00877CFA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71DC963C" wp14:editId="3BCE907D">
                        <wp:extent cx="9525" cy="152400"/>
                        <wp:effectExtent l="0" t="0" r="0" b="0"/>
                        <wp:docPr id="172" name="Picture 172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2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367C68AB" wp14:editId="644D4960">
                        <wp:extent cx="152400" cy="9525"/>
                        <wp:effectExtent l="0" t="0" r="0" b="0"/>
                        <wp:docPr id="173" name="Picture 173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3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Vadim Yafayev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1:56.77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Guilderland-Voorheesville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02/29/2008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II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(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127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5DC83F1D" wp14:editId="151A35C6">
                        <wp:extent cx="9525" cy="152400"/>
                        <wp:effectExtent l="0" t="0" r="0" b="0"/>
                        <wp:docPr id="174" name="Picture 174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4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77CFA" w:rsidRPr="00877CFA">
              <w:trPr>
                <w:tblCellSpacing w:w="0" w:type="dxa"/>
              </w:trPr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662A10F4" wp14:editId="7F47CC8D">
                        <wp:extent cx="152400" cy="9525"/>
                        <wp:effectExtent l="0" t="0" r="0" b="0"/>
                        <wp:docPr id="175" name="Picture 175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5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James Flannery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1:56.83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Bronxville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02/29/2008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I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(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127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0" w:type="auto"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76D93D2D" wp14:editId="29777D1E">
                        <wp:extent cx="9525" cy="152400"/>
                        <wp:effectExtent l="0" t="0" r="0" b="0"/>
                        <wp:docPr id="176" name="Picture 176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6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77CFA" w:rsidRPr="00877CFA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070CCDB4" wp14:editId="1C8D5C1C">
                        <wp:extent cx="9525" cy="152400"/>
                        <wp:effectExtent l="0" t="0" r="0" b="0"/>
                        <wp:docPr id="177" name="Picture 177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7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113C2AAA" wp14:editId="3504AAEC">
                        <wp:extent cx="152400" cy="9525"/>
                        <wp:effectExtent l="0" t="0" r="0" b="0"/>
                        <wp:docPr id="178" name="Picture 178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8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Billy Krause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1:57.27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St. Anthony's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02/29/2008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C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(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125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4C3D7F0B" wp14:editId="5FA9A97F">
                        <wp:extent cx="9525" cy="152400"/>
                        <wp:effectExtent l="0" t="0" r="0" b="0"/>
                        <wp:docPr id="179" name="Picture 179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9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77CFA" w:rsidRPr="00877CFA">
              <w:trPr>
                <w:tblCellSpacing w:w="0" w:type="dxa"/>
              </w:trPr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6E3FA72E" wp14:editId="5B698C69">
                        <wp:extent cx="152400" cy="9525"/>
                        <wp:effectExtent l="0" t="0" r="0" b="0"/>
                        <wp:docPr id="180" name="Picture 180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0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Drew Polhill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1:57.38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Brewster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02/29/2008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I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(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125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0" w:type="auto"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1AFD75EA" wp14:editId="127BC212">
                        <wp:extent cx="9525" cy="152400"/>
                        <wp:effectExtent l="0" t="0" r="0" b="0"/>
                        <wp:docPr id="181" name="Picture 181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1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77CFA" w:rsidRPr="00877CFA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08A1628F" wp14:editId="37161569">
                        <wp:extent cx="9525" cy="152400"/>
                        <wp:effectExtent l="0" t="0" r="0" b="0"/>
                        <wp:docPr id="182" name="Picture 182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2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324EC58B" wp14:editId="59D891B4">
                        <wp:extent cx="152400" cy="9525"/>
                        <wp:effectExtent l="0" t="0" r="0" b="0"/>
                        <wp:docPr id="183" name="Picture 183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3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Matthew Schwippert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1:57.52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Iroquois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02/29/2008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VI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(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124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12FD24D0" wp14:editId="261E2623">
                        <wp:extent cx="9525" cy="152400"/>
                        <wp:effectExtent l="0" t="0" r="0" b="0"/>
                        <wp:docPr id="184" name="Picture 184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4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77CFA" w:rsidRPr="00877CFA">
              <w:trPr>
                <w:tblCellSpacing w:w="0" w:type="dxa"/>
              </w:trPr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147A05B3" wp14:editId="50C96F02">
                        <wp:extent cx="152400" cy="9525"/>
                        <wp:effectExtent l="0" t="0" r="0" b="0"/>
                        <wp:docPr id="185" name="Picture 185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5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Michael Lin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1:57.53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Williamsville North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02/13/2008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VI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(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124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0" w:type="auto"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2839581B" wp14:editId="0308BB1F">
                        <wp:extent cx="9525" cy="152400"/>
                        <wp:effectExtent l="0" t="0" r="0" b="0"/>
                        <wp:docPr id="186" name="Picture 186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6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77CFA" w:rsidRPr="00877CFA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3AF5C080" wp14:editId="73A44FB0">
                        <wp:extent cx="9525" cy="152400"/>
                        <wp:effectExtent l="0" t="0" r="0" b="0"/>
                        <wp:docPr id="187" name="Picture 187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7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00E6CD4A" wp14:editId="6DF41BCB">
                        <wp:extent cx="152400" cy="9525"/>
                        <wp:effectExtent l="0" t="0" r="0" b="0"/>
                        <wp:docPr id="188" name="Picture 188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8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Jonathan Podniesinski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1:57.64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Half Hollow Hills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02/09/2008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XI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(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124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315E3ABE" wp14:editId="7EE9C897">
                        <wp:extent cx="9525" cy="152400"/>
                        <wp:effectExtent l="0" t="0" r="0" b="0"/>
                        <wp:docPr id="189" name="Picture 189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9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77CFA" w:rsidRPr="00877CFA">
              <w:trPr>
                <w:tblCellSpacing w:w="0" w:type="dxa"/>
              </w:trPr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070060F9" wp14:editId="317481E1">
                        <wp:extent cx="152400" cy="9525"/>
                        <wp:effectExtent l="0" t="0" r="0" b="0"/>
                        <wp:docPr id="190" name="Picture 190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0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Tim White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1:58.34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Harborfields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02/29/2008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XI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(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0" w:type="auto"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3494D62F" wp14:editId="4D1FF594">
                        <wp:extent cx="9525" cy="152400"/>
                        <wp:effectExtent l="0" t="0" r="0" b="0"/>
                        <wp:docPr id="191" name="Picture 191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1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77CFA" w:rsidRPr="00877CFA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4CE9A13A" wp14:editId="74333DAD">
                        <wp:extent cx="9525" cy="152400"/>
                        <wp:effectExtent l="0" t="0" r="0" b="0"/>
                        <wp:docPr id="192" name="Picture 192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2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39DB0F97" wp14:editId="20AF7D30">
                        <wp:extent cx="152400" cy="9525"/>
                        <wp:effectExtent l="0" t="0" r="0" b="0"/>
                        <wp:docPr id="193" name="Picture 193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3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Mark Hoempler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1:58.82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Suffern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02/29/2008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I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(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23F1EA06" wp14:editId="0D14CC1A">
                        <wp:extent cx="9525" cy="152400"/>
                        <wp:effectExtent l="0" t="0" r="0" b="0"/>
                        <wp:docPr id="194" name="Picture 194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4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77CFA" w:rsidRPr="00877CFA">
              <w:trPr>
                <w:tblCellSpacing w:w="0" w:type="dxa"/>
              </w:trPr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12ABBDAD" wp14:editId="38CCB892">
                        <wp:extent cx="152400" cy="9525"/>
                        <wp:effectExtent l="0" t="0" r="0" b="0"/>
                        <wp:docPr id="195" name="Picture 195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5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Chris Lotano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1:58.84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Schenectady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02/14/2008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II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(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119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0" w:type="auto"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619852FD" wp14:editId="2E7B939D">
                        <wp:extent cx="9525" cy="152400"/>
                        <wp:effectExtent l="0" t="0" r="0" b="0"/>
                        <wp:docPr id="196" name="Picture 196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6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77CFA" w:rsidRPr="00877CFA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2BB49625" wp14:editId="6343323A">
                        <wp:extent cx="9525" cy="152400"/>
                        <wp:effectExtent l="0" t="0" r="0" b="0"/>
                        <wp:docPr id="197" name="Picture 197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7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49F0C1F0" wp14:editId="0C9B524B">
                        <wp:extent cx="152400" cy="9525"/>
                        <wp:effectExtent l="0" t="0" r="0" b="0"/>
                        <wp:docPr id="198" name="Picture 198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8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Alex Kral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1:59.15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Monroe-Woodbury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02/14/2008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IX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(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118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344CEC61" wp14:editId="07EDC463">
                        <wp:extent cx="9525" cy="152400"/>
                        <wp:effectExtent l="0" t="0" r="0" b="0"/>
                        <wp:docPr id="199" name="Picture 199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9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77CFA" w:rsidRPr="00877CFA">
              <w:trPr>
                <w:tblCellSpacing w:w="0" w:type="dxa"/>
              </w:trPr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06151710" wp14:editId="22AE9A82">
                        <wp:extent cx="152400" cy="9525"/>
                        <wp:effectExtent l="0" t="0" r="0" b="0"/>
                        <wp:docPr id="200" name="Picture 200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0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Will Brophy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1:59.25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Canandaigua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02/16/2008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V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(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118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0" w:type="auto"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722281C6" wp14:editId="2C5FB576">
                        <wp:extent cx="9525" cy="152400"/>
                        <wp:effectExtent l="0" t="0" r="0" b="0"/>
                        <wp:docPr id="201" name="Picture 201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1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77CFA" w:rsidRPr="00877CFA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30D97547" wp14:editId="3E0333A4">
                        <wp:extent cx="9525" cy="152400"/>
                        <wp:effectExtent l="0" t="0" r="0" b="0"/>
                        <wp:docPr id="202" name="Picture 202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2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2174F172" wp14:editId="10090FC6">
                        <wp:extent cx="152400" cy="9525"/>
                        <wp:effectExtent l="0" t="0" r="0" b="0"/>
                        <wp:docPr id="203" name="Picture 203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3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Robert Eyckmans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1:59.41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Iona Prep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02/29/2008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C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(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117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1E5F754A" wp14:editId="37CD8396">
                        <wp:extent cx="9525" cy="152400"/>
                        <wp:effectExtent l="0" t="0" r="0" b="0"/>
                        <wp:docPr id="204" name="Picture 204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4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77CFA" w:rsidRPr="00877CFA">
              <w:trPr>
                <w:tblCellSpacing w:w="0" w:type="dxa"/>
              </w:trPr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4F234750" wp14:editId="2A756E4A">
                        <wp:extent cx="152400" cy="9525"/>
                        <wp:effectExtent l="0" t="0" r="0" b="0"/>
                        <wp:docPr id="205" name="Picture 205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5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Jesse Lohrer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1:59.43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Half Hollow Hills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02/29/2008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XI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(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117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0" w:type="auto"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1773A115" wp14:editId="3BAEB5B7">
                        <wp:extent cx="9525" cy="152400"/>
                        <wp:effectExtent l="0" t="0" r="0" b="0"/>
                        <wp:docPr id="206" name="Picture 206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6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77CFA" w:rsidRPr="00877CFA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49F74E03" wp14:editId="4764A875">
                        <wp:extent cx="9525" cy="152400"/>
                        <wp:effectExtent l="0" t="0" r="0" b="0"/>
                        <wp:docPr id="207" name="Picture 207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7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2F78A973" wp14:editId="26FA4788">
                        <wp:extent cx="152400" cy="9525"/>
                        <wp:effectExtent l="0" t="0" r="0" b="0"/>
                        <wp:docPr id="208" name="Picture 208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8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Zachary Anderson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1:59.45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Newburgh Free Academy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02/14/2008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IX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(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117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43096AE2" wp14:editId="1A3CC3F8">
                        <wp:extent cx="9525" cy="152400"/>
                        <wp:effectExtent l="0" t="0" r="0" b="0"/>
                        <wp:docPr id="209" name="Picture 209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9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77CFA" w:rsidRPr="00877CFA">
              <w:trPr>
                <w:tblCellSpacing w:w="0" w:type="dxa"/>
              </w:trPr>
              <w:tc>
                <w:tcPr>
                  <w:tcW w:w="0" w:type="auto"/>
                  <w:gridSpan w:val="15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color w:val="0000FF"/>
                      <w:sz w:val="24"/>
                      <w:szCs w:val="24"/>
                    </w:rPr>
                    <w:drawing>
                      <wp:inline distT="0" distB="0" distL="0" distR="0" wp14:anchorId="5B562C3A" wp14:editId="12C6C7BA">
                        <wp:extent cx="152400" cy="152400"/>
                        <wp:effectExtent l="0" t="0" r="0" b="0"/>
                        <wp:docPr id="210" name="Picture 210" descr="Hide details for 50 Freestyle[&lt;/B&gt;&lt;FONT SIZE=&quot;2&quot; COLOR=&quot;#006600&quot; FACE=&quot;Arial&quot;&gt;] ( 20.58, Adam Powell, John Jay Cross River 2007">
                          <a:hlinkClick xmlns:a="http://schemas.openxmlformats.org/drawingml/2006/main" r:id="rId13" tgtFrame="&quot;_self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0" descr="Hide details for 50 Freestyle[&lt;/B&gt;&lt;FONT SIZE=&quot;2&quot; COLOR=&quot;#006600&quot; FACE=&quot;Arial&quot;&gt;] ( 20.58, Adam Powell, John Jay Cross River 2007">
                                  <a:hlinkClick r:id="rId13" tgtFrame="&quot;_self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77CFA">
                    <w:rPr>
                      <w:rFonts w:ascii="Arial" w:eastAsia="Times New Roman" w:hAnsi="Arial" w:cs="Arial"/>
                      <w:b/>
                      <w:bCs/>
                      <w:color w:val="000080"/>
                      <w:sz w:val="20"/>
                      <w:szCs w:val="20"/>
                    </w:rPr>
                    <w:t>50 Freestyle</w:t>
                  </w:r>
                  <w:r w:rsidRPr="00877CFA">
                    <w:rPr>
                      <w:rFonts w:ascii="Arial" w:eastAsia="Times New Roman" w:hAnsi="Arial" w:cs="Arial"/>
                      <w:color w:val="006600"/>
                      <w:sz w:val="20"/>
                      <w:szCs w:val="20"/>
                    </w:rPr>
                    <w:t> ( 20.58, Adam Powell, John Jay Cross River 2007 )</w:t>
                  </w:r>
                </w:p>
              </w:tc>
              <w:tc>
                <w:tcPr>
                  <w:tcW w:w="0" w:type="auto"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77CFA" w:rsidRPr="00877CFA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13EB9BE4" wp14:editId="49E5CFB0">
                        <wp:extent cx="9525" cy="152400"/>
                        <wp:effectExtent l="0" t="0" r="0" b="0"/>
                        <wp:docPr id="211" name="Picture 211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1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50C8461B" wp14:editId="5E7DA77E">
                        <wp:extent cx="152400" cy="9525"/>
                        <wp:effectExtent l="0" t="0" r="0" b="0"/>
                        <wp:docPr id="212" name="Picture 212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2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Jack Wagner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21.22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Holy Trinity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02/29/2008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C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(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138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2E365034" wp14:editId="5A7F4BDC">
                        <wp:extent cx="9525" cy="152400"/>
                        <wp:effectExtent l="0" t="0" r="0" b="0"/>
                        <wp:docPr id="213" name="Picture 213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3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77CFA" w:rsidRPr="00877CFA">
              <w:trPr>
                <w:tblCellSpacing w:w="0" w:type="dxa"/>
              </w:trPr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74AF9EEC" wp14:editId="3AF8C74A">
                        <wp:extent cx="152400" cy="9525"/>
                        <wp:effectExtent l="0" t="0" r="0" b="0"/>
                        <wp:docPr id="214" name="Picture 214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4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Steven Kwartler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21.33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Chenango Forks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02/29/2008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IV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(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136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0" w:type="auto"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1070C13E" wp14:editId="4E460F52">
                        <wp:extent cx="9525" cy="152400"/>
                        <wp:effectExtent l="0" t="0" r="0" b="0"/>
                        <wp:docPr id="215" name="Picture 215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5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77CFA" w:rsidRPr="00877CFA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50B22497" wp14:editId="7A0A28EE">
                        <wp:extent cx="9525" cy="152400"/>
                        <wp:effectExtent l="0" t="0" r="0" b="0"/>
                        <wp:docPr id="216" name="Picture 216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6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5D32901E" wp14:editId="04E060CD">
                        <wp:extent cx="152400" cy="9525"/>
                        <wp:effectExtent l="0" t="0" r="0" b="0"/>
                        <wp:docPr id="217" name="Picture 217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7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Jacob Johnson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21.44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Shenendehowa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02/29/2008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II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(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134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77CFB1E0" wp14:editId="0E656597">
                        <wp:extent cx="9525" cy="152400"/>
                        <wp:effectExtent l="0" t="0" r="0" b="0"/>
                        <wp:docPr id="218" name="Picture 218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8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77CFA" w:rsidRPr="00877CFA">
              <w:trPr>
                <w:tblCellSpacing w:w="0" w:type="dxa"/>
              </w:trPr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75E7DC8D" wp14:editId="7E06701C">
                        <wp:extent cx="152400" cy="9525"/>
                        <wp:effectExtent l="0" t="0" r="0" b="0"/>
                        <wp:docPr id="219" name="Picture 219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9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Sean McNamara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21.53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Auburn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02/16/2008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III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(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132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0" w:type="auto"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5B0508EE" wp14:editId="60DF986B">
                        <wp:extent cx="9525" cy="152400"/>
                        <wp:effectExtent l="0" t="0" r="0" b="0"/>
                        <wp:docPr id="220" name="Picture 220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0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77CFA" w:rsidRPr="00877CFA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6B34681A" wp14:editId="4F5C1424">
                        <wp:extent cx="9525" cy="152400"/>
                        <wp:effectExtent l="0" t="0" r="0" b="0"/>
                        <wp:docPr id="221" name="Picture 221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1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548A9EE3" wp14:editId="3C4756E4">
                        <wp:extent cx="152400" cy="9525"/>
                        <wp:effectExtent l="0" t="0" r="0" b="0"/>
                        <wp:docPr id="222" name="Picture 222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2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Kyle Swan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21.59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Long Beach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02/29/2008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VIII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(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131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64FE449A" wp14:editId="4B102C09">
                        <wp:extent cx="9525" cy="152400"/>
                        <wp:effectExtent l="0" t="0" r="0" b="0"/>
                        <wp:docPr id="223" name="Picture 223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3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77CFA" w:rsidRPr="00877CFA">
              <w:trPr>
                <w:tblCellSpacing w:w="0" w:type="dxa"/>
              </w:trPr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099AB57E" wp14:editId="4E5047F6">
                        <wp:extent cx="152400" cy="9525"/>
                        <wp:effectExtent l="0" t="0" r="0" b="0"/>
                        <wp:docPr id="224" name="Picture 224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4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Cory Zorsch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21.60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Greece Athena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02/29/2008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V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(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131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0" w:type="auto"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0F316BAF" wp14:editId="175C950D">
                        <wp:extent cx="9525" cy="152400"/>
                        <wp:effectExtent l="0" t="0" r="0" b="0"/>
                        <wp:docPr id="225" name="Picture 225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5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77CFA" w:rsidRPr="00877CFA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75FCC1EF" wp14:editId="35B1C85B">
                        <wp:extent cx="9525" cy="152400"/>
                        <wp:effectExtent l="0" t="0" r="0" b="0"/>
                        <wp:docPr id="226" name="Picture 226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6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7CA8D1DA" wp14:editId="7137E34B">
                        <wp:extent cx="152400" cy="9525"/>
                        <wp:effectExtent l="0" t="0" r="0" b="0"/>
                        <wp:docPr id="227" name="Picture 227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7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Mike Christine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21.64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Shenendehowa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02/14/2008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II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(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130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738784EA" wp14:editId="53E0E9F1">
                        <wp:extent cx="9525" cy="152400"/>
                        <wp:effectExtent l="0" t="0" r="0" b="0"/>
                        <wp:docPr id="228" name="Picture 228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8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77CFA" w:rsidRPr="00877CFA">
              <w:trPr>
                <w:tblCellSpacing w:w="0" w:type="dxa"/>
              </w:trPr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3102F46D" wp14:editId="73A2162F">
                        <wp:extent cx="152400" cy="9525"/>
                        <wp:effectExtent l="0" t="0" r="0" b="0"/>
                        <wp:docPr id="229" name="Picture 229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9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Ricky Henahan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21.66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West Irondequoit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12/06/2007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V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(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130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0" w:type="auto"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5967D755" wp14:editId="32A3D181">
                        <wp:extent cx="9525" cy="152400"/>
                        <wp:effectExtent l="0" t="0" r="0" b="0"/>
                        <wp:docPr id="230" name="Picture 230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0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77CFA" w:rsidRPr="00877CFA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7FBCBAA1" wp14:editId="331A0E28">
                        <wp:extent cx="9525" cy="152400"/>
                        <wp:effectExtent l="0" t="0" r="0" b="0"/>
                        <wp:docPr id="231" name="Picture 231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1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0650C221" wp14:editId="6D036CA3">
                        <wp:extent cx="152400" cy="9525"/>
                        <wp:effectExtent l="0" t="0" r="0" b="0"/>
                        <wp:docPr id="232" name="Picture 232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2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Dan Strothenke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21.68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New Paltz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02/29/2008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IX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(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63342768" wp14:editId="60FE228A">
                        <wp:extent cx="9525" cy="152400"/>
                        <wp:effectExtent l="0" t="0" r="0" b="0"/>
                        <wp:docPr id="233" name="Picture 233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3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77CFA" w:rsidRPr="00877CFA">
              <w:trPr>
                <w:tblCellSpacing w:w="0" w:type="dxa"/>
              </w:trPr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62D89C31" wp14:editId="08B950C8">
                        <wp:extent cx="152400" cy="9525"/>
                        <wp:effectExtent l="0" t="0" r="0" b="0"/>
                        <wp:docPr id="234" name="Picture 234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4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John Doherty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21.79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Pelham Manor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02/29/2008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I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(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127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0" w:type="auto"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2AECF4B8" wp14:editId="5DA1AD64">
                        <wp:extent cx="9525" cy="152400"/>
                        <wp:effectExtent l="0" t="0" r="0" b="0"/>
                        <wp:docPr id="235" name="Picture 235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5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77CFA" w:rsidRPr="00877CFA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5F75066A" wp14:editId="1D78B6B5">
                        <wp:extent cx="9525" cy="152400"/>
                        <wp:effectExtent l="0" t="0" r="0" b="0"/>
                        <wp:docPr id="236" name="Picture 236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6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27840CF7" wp14:editId="7997BFF2">
                        <wp:extent cx="152400" cy="9525"/>
                        <wp:effectExtent l="0" t="0" r="0" b="0"/>
                        <wp:docPr id="237" name="Picture 237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7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Nick Dupree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21.84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Vestal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02/16/2008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IV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(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126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0FF22E42" wp14:editId="13B5464C">
                        <wp:extent cx="9525" cy="152400"/>
                        <wp:effectExtent l="0" t="0" r="0" b="0"/>
                        <wp:docPr id="238" name="Picture 238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8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77CFA" w:rsidRPr="00877CFA">
              <w:trPr>
                <w:tblCellSpacing w:w="0" w:type="dxa"/>
              </w:trPr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58E55B3D" wp14:editId="33C12FC6">
                        <wp:extent cx="152400" cy="9525"/>
                        <wp:effectExtent l="0" t="0" r="0" b="0"/>
                        <wp:docPr id="239" name="Picture 239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9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Christian Muller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21.87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Pine Bush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02/14/2008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IX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(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126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0" w:type="auto"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71EA1504" wp14:editId="446753FA">
                        <wp:extent cx="9525" cy="152400"/>
                        <wp:effectExtent l="0" t="0" r="0" b="0"/>
                        <wp:docPr id="240" name="Picture 240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0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77CFA" w:rsidRPr="00877CFA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3C351CD6" wp14:editId="13A328AF">
                        <wp:extent cx="9525" cy="152400"/>
                        <wp:effectExtent l="0" t="0" r="0" b="0"/>
                        <wp:docPr id="241" name="Picture 241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1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5CA00440" wp14:editId="7AA8CB3E">
                        <wp:extent cx="152400" cy="9525"/>
                        <wp:effectExtent l="0" t="0" r="0" b="0"/>
                        <wp:docPr id="242" name="Picture 242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2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Chad Miller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21.90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Liverpool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02/29/2008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III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(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125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01CFE22C" wp14:editId="4D650F3E">
                        <wp:extent cx="9525" cy="152400"/>
                        <wp:effectExtent l="0" t="0" r="0" b="0"/>
                        <wp:docPr id="243" name="Picture 243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3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77CFA" w:rsidRPr="00877CFA">
              <w:trPr>
                <w:tblCellSpacing w:w="0" w:type="dxa"/>
              </w:trPr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1F245A13" wp14:editId="31CB9732">
                        <wp:extent cx="152400" cy="9525"/>
                        <wp:effectExtent l="0" t="0" r="0" b="0"/>
                        <wp:docPr id="244" name="Picture 244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4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Stanley Wong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21.95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Tappan Zee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02/08/2008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I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(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124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0" w:type="auto"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50A04533" wp14:editId="74CBB93A">
                        <wp:extent cx="9525" cy="152400"/>
                        <wp:effectExtent l="0" t="0" r="0" b="0"/>
                        <wp:docPr id="245" name="Picture 245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5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77CFA" w:rsidRPr="00877CFA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2F8B8C25" wp14:editId="55A602BF">
                        <wp:extent cx="9525" cy="152400"/>
                        <wp:effectExtent l="0" t="0" r="0" b="0"/>
                        <wp:docPr id="246" name="Picture 246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6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178C4062" wp14:editId="2578CC72">
                        <wp:extent cx="152400" cy="9525"/>
                        <wp:effectExtent l="0" t="0" r="0" b="0"/>
                        <wp:docPr id="247" name="Picture 247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7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Matthew Woods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21.99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Monroe-Woodbury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02/14/2008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IX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(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123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7A8EBA60" wp14:editId="2DE199F0">
                        <wp:extent cx="9525" cy="152400"/>
                        <wp:effectExtent l="0" t="0" r="0" b="0"/>
                        <wp:docPr id="248" name="Picture 248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8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77CFA" w:rsidRPr="00877CFA">
              <w:trPr>
                <w:tblCellSpacing w:w="0" w:type="dxa"/>
              </w:trPr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5090FFB7" wp14:editId="479D6B1C">
                        <wp:extent cx="152400" cy="9525"/>
                        <wp:effectExtent l="0" t="0" r="0" b="0"/>
                        <wp:docPr id="249" name="Picture 249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9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Teddy Perley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22.01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Iona Prep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02/29/2008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C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(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123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0" w:type="auto"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65AEFFA5" wp14:editId="05D59957">
                        <wp:extent cx="9525" cy="152400"/>
                        <wp:effectExtent l="0" t="0" r="0" b="0"/>
                        <wp:docPr id="250" name="Picture 250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0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77CFA" w:rsidRPr="00877CFA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059259ED" wp14:editId="29F4FCD6">
                        <wp:extent cx="9525" cy="152400"/>
                        <wp:effectExtent l="0" t="0" r="0" b="0"/>
                        <wp:docPr id="251" name="Picture 251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1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5A908BAC" wp14:editId="35E0F0C3">
                        <wp:extent cx="152400" cy="9525"/>
                        <wp:effectExtent l="0" t="0" r="0" b="0"/>
                        <wp:docPr id="252" name="Picture 252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2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Andrew Kuter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22.02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Pittsford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02/16/2008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(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123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764B36A0" wp14:editId="27F67C38">
                        <wp:extent cx="9525" cy="152400"/>
                        <wp:effectExtent l="0" t="0" r="0" b="0"/>
                        <wp:docPr id="253" name="Picture 253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3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77CFA" w:rsidRPr="00877CFA">
              <w:trPr>
                <w:tblCellSpacing w:w="0" w:type="dxa"/>
              </w:trPr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3E7B7C9B" wp14:editId="02C3FC6F">
                        <wp:extent cx="152400" cy="9525"/>
                        <wp:effectExtent l="0" t="0" r="0" b="0"/>
                        <wp:docPr id="254" name="Picture 254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4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Alex Rindo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22.04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Lancaster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02/13/2008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VI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(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122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0" w:type="auto"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2268101D" wp14:editId="02E6F6B5">
                        <wp:extent cx="9525" cy="152400"/>
                        <wp:effectExtent l="0" t="0" r="0" b="0"/>
                        <wp:docPr id="255" name="Picture 255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5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77CFA" w:rsidRPr="00877CFA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0D3EFF28" wp14:editId="497545E3">
                        <wp:extent cx="9525" cy="152400"/>
                        <wp:effectExtent l="0" t="0" r="0" b="0"/>
                        <wp:docPr id="256" name="Picture 256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6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44CF541C" wp14:editId="72CED8C6">
                        <wp:extent cx="152400" cy="9525"/>
                        <wp:effectExtent l="0" t="0" r="0" b="0"/>
                        <wp:docPr id="257" name="Picture 257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7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Yohance Kingston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22.04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Bayside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02/29/2008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PSAL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(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122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60DA80F3" wp14:editId="5E28449D">
                        <wp:extent cx="9525" cy="152400"/>
                        <wp:effectExtent l="0" t="0" r="0" b="0"/>
                        <wp:docPr id="258" name="Picture 258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8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77CFA" w:rsidRPr="00877CFA">
              <w:trPr>
                <w:tblCellSpacing w:w="0" w:type="dxa"/>
              </w:trPr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3991CEC2" wp14:editId="4A3861BC">
                        <wp:extent cx="152400" cy="9525"/>
                        <wp:effectExtent l="0" t="0" r="0" b="0"/>
                        <wp:docPr id="259" name="Picture 259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9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Aaron Wagner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22.04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Royalton-Hartland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02/29/2008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VI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(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122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0" w:type="auto"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29B5B235" wp14:editId="2FED10A0">
                        <wp:extent cx="9525" cy="152400"/>
                        <wp:effectExtent l="0" t="0" r="0" b="0"/>
                        <wp:docPr id="260" name="Picture 260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60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77CFA" w:rsidRPr="00877CFA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3A826AE7" wp14:editId="7DD417A3">
                        <wp:extent cx="9525" cy="152400"/>
                        <wp:effectExtent l="0" t="0" r="0" b="0"/>
                        <wp:docPr id="261" name="Picture 261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61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384BFCFB" wp14:editId="567AA486">
                        <wp:extent cx="152400" cy="9525"/>
                        <wp:effectExtent l="0" t="0" r="0" b="0"/>
                        <wp:docPr id="262" name="Picture 262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62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Brian Maloy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22.06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Shaker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02/29/2008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II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(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122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5634F396" wp14:editId="25971633">
                        <wp:extent cx="9525" cy="152400"/>
                        <wp:effectExtent l="0" t="0" r="0" b="0"/>
                        <wp:docPr id="263" name="Picture 263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63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77CFA" w:rsidRPr="00877CFA">
              <w:trPr>
                <w:tblCellSpacing w:w="0" w:type="dxa"/>
              </w:trPr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4871A97E" wp14:editId="357058B0">
                        <wp:extent cx="152400" cy="9525"/>
                        <wp:effectExtent l="0" t="0" r="0" b="0"/>
                        <wp:docPr id="264" name="Picture 264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64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One June Chang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22.07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Great Neck South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01/18/2008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VIII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(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122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0" w:type="auto"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4B80251C" wp14:editId="4954F445">
                        <wp:extent cx="9525" cy="152400"/>
                        <wp:effectExtent l="0" t="0" r="0" b="0"/>
                        <wp:docPr id="265" name="Picture 265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65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77CFA" w:rsidRPr="00877CFA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0E1C70F3" wp14:editId="4EC2A261">
                        <wp:extent cx="9525" cy="152400"/>
                        <wp:effectExtent l="0" t="0" r="0" b="0"/>
                        <wp:docPr id="266" name="Picture 266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66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7425E295" wp14:editId="653F8E76">
                        <wp:extent cx="152400" cy="9525"/>
                        <wp:effectExtent l="0" t="0" r="0" b="0"/>
                        <wp:docPr id="267" name="Picture 267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67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Ryan Luchsinger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22.08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Mt Sinai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02/09/2008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XI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(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122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6C7252D5" wp14:editId="7B00D3CA">
                        <wp:extent cx="9525" cy="152400"/>
                        <wp:effectExtent l="0" t="0" r="0" b="0"/>
                        <wp:docPr id="268" name="Picture 268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68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77CFA" w:rsidRPr="00877CFA">
              <w:trPr>
                <w:tblCellSpacing w:w="0" w:type="dxa"/>
              </w:trPr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78E09403" wp14:editId="34B7D12D">
                        <wp:extent cx="152400" cy="9525"/>
                        <wp:effectExtent l="0" t="0" r="0" b="0"/>
                        <wp:docPr id="269" name="Picture 269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69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Rob Erickson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22.09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Iroquois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02/29/2008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VI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(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122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0" w:type="auto"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5A9B20D0" wp14:editId="50FD5FB5">
                        <wp:extent cx="9525" cy="152400"/>
                        <wp:effectExtent l="0" t="0" r="0" b="0"/>
                        <wp:docPr id="270" name="Picture 270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70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77CFA" w:rsidRPr="00877CFA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0C46B0CB" wp14:editId="763AF193">
                        <wp:extent cx="9525" cy="152400"/>
                        <wp:effectExtent l="0" t="0" r="0" b="0"/>
                        <wp:docPr id="271" name="Picture 271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71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0EF91E70" wp14:editId="7DB7765D">
                        <wp:extent cx="152400" cy="9525"/>
                        <wp:effectExtent l="0" t="0" r="0" b="0"/>
                        <wp:docPr id="272" name="Picture 272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72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Daniel Locke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22.09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Pittsford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02/16/2008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(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122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06115521" wp14:editId="60EB7A61">
                        <wp:extent cx="9525" cy="152400"/>
                        <wp:effectExtent l="0" t="0" r="0" b="0"/>
                        <wp:docPr id="273" name="Picture 273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73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77CFA" w:rsidRPr="00877CFA">
              <w:trPr>
                <w:tblCellSpacing w:w="0" w:type="dxa"/>
              </w:trPr>
              <w:tc>
                <w:tcPr>
                  <w:tcW w:w="0" w:type="auto"/>
                  <w:gridSpan w:val="15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color w:val="0000FF"/>
                      <w:sz w:val="24"/>
                      <w:szCs w:val="24"/>
                    </w:rPr>
                    <w:drawing>
                      <wp:inline distT="0" distB="0" distL="0" distR="0" wp14:anchorId="61FB8D6E" wp14:editId="53261E6F">
                        <wp:extent cx="152400" cy="152400"/>
                        <wp:effectExtent l="0" t="0" r="0" b="0"/>
                        <wp:docPr id="274" name="Picture 274" descr="Hide details for Diving[&lt;/B&gt;&lt;FONT SIZE=&quot;2&quot; COLOR=&quot;#006600&quot; FACE=&quot;Arial&quot;&gt;] ( 611.85(11), Marc Carlton, Webster 2000 )[&lt;/FONT&gt;]">
                          <a:hlinkClick xmlns:a="http://schemas.openxmlformats.org/drawingml/2006/main" r:id="rId14" tgtFrame="&quot;_self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74" descr="Hide details for Diving[&lt;/B&gt;&lt;FONT SIZE=&quot;2&quot; COLOR=&quot;#006600&quot; FACE=&quot;Arial&quot;&gt;] ( 611.85(11), Marc Carlton, Webster 2000 )[&lt;/FONT&gt;]">
                                  <a:hlinkClick r:id="rId14" tgtFrame="&quot;_self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77CFA">
                    <w:rPr>
                      <w:rFonts w:ascii="Arial" w:eastAsia="Times New Roman" w:hAnsi="Arial" w:cs="Arial"/>
                      <w:b/>
                      <w:bCs/>
                      <w:color w:val="000080"/>
                      <w:sz w:val="20"/>
                      <w:szCs w:val="20"/>
                    </w:rPr>
                    <w:t>Diving</w:t>
                  </w:r>
                  <w:r w:rsidRPr="00877CFA">
                    <w:rPr>
                      <w:rFonts w:ascii="Arial" w:eastAsia="Times New Roman" w:hAnsi="Arial" w:cs="Arial"/>
                      <w:color w:val="006600"/>
                      <w:sz w:val="20"/>
                      <w:szCs w:val="20"/>
                    </w:rPr>
                    <w:t> ( 611.85(11), Marc Carlton, Webster 2000 )</w:t>
                  </w:r>
                </w:p>
              </w:tc>
              <w:tc>
                <w:tcPr>
                  <w:tcW w:w="0" w:type="auto"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77CFA" w:rsidRPr="00877CFA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0A6DA8E1" wp14:editId="59904D77">
                        <wp:extent cx="9525" cy="152400"/>
                        <wp:effectExtent l="0" t="0" r="0" b="0"/>
                        <wp:docPr id="275" name="Picture 275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75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2BF47324" wp14:editId="3624DFC9">
                        <wp:extent cx="152400" cy="9525"/>
                        <wp:effectExtent l="0" t="0" r="0" b="0"/>
                        <wp:docPr id="276" name="Picture 276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76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Shawn Hoffman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361.50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North Tonawanda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01/27/2008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VI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(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165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5BF1F6C8" wp14:editId="519F403A">
                        <wp:extent cx="9525" cy="152400"/>
                        <wp:effectExtent l="0" t="0" r="0" b="0"/>
                        <wp:docPr id="277" name="Picture 277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77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77CFA" w:rsidRPr="00877CFA">
              <w:trPr>
                <w:tblCellSpacing w:w="0" w:type="dxa"/>
              </w:trPr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6C95342A" wp14:editId="2727D095">
                        <wp:extent cx="152400" cy="9525"/>
                        <wp:effectExtent l="0" t="0" r="0" b="0"/>
                        <wp:docPr id="278" name="Picture 278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78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Ian Hogan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340.00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Ballston Spa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01/15/2008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II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(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158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0" w:type="auto"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32FF2379" wp14:editId="3570CC21">
                        <wp:extent cx="9525" cy="152400"/>
                        <wp:effectExtent l="0" t="0" r="0" b="0"/>
                        <wp:docPr id="279" name="Picture 279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79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77CFA" w:rsidRPr="00877CFA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0100A84F" wp14:editId="21A970A0">
                        <wp:extent cx="9525" cy="152400"/>
                        <wp:effectExtent l="0" t="0" r="0" b="0"/>
                        <wp:docPr id="280" name="Picture 280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80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11459FE4" wp14:editId="3FFD55C4">
                        <wp:extent cx="152400" cy="9525"/>
                        <wp:effectExtent l="0" t="0" r="0" b="0"/>
                        <wp:docPr id="281" name="Picture 281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81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Eric Messina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307.75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Shaker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01/15/2008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II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(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148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3713A25B" wp14:editId="6739FC2C">
                        <wp:extent cx="9525" cy="152400"/>
                        <wp:effectExtent l="0" t="0" r="0" b="0"/>
                        <wp:docPr id="282" name="Picture 282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82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77CFA" w:rsidRPr="00877CFA">
              <w:trPr>
                <w:tblCellSpacing w:w="0" w:type="dxa"/>
              </w:trPr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074848B4" wp14:editId="40AF1903">
                        <wp:extent cx="152400" cy="9525"/>
                        <wp:effectExtent l="0" t="0" r="0" b="0"/>
                        <wp:docPr id="283" name="Picture 283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83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Jesse Bicknell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290.40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Minisink Valley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01/12/2008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IX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(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142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0" w:type="auto"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7B19CFB1" wp14:editId="4E7EA444">
                        <wp:extent cx="9525" cy="152400"/>
                        <wp:effectExtent l="0" t="0" r="0" b="0"/>
                        <wp:docPr id="284" name="Picture 284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84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77CFA" w:rsidRPr="00877CFA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2841C33F" wp14:editId="41C0114E">
                        <wp:extent cx="9525" cy="152400"/>
                        <wp:effectExtent l="0" t="0" r="0" b="0"/>
                        <wp:docPr id="285" name="Picture 285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85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7DEC0ACB" wp14:editId="7CC80306">
                        <wp:extent cx="152400" cy="9525"/>
                        <wp:effectExtent l="0" t="0" r="0" b="0"/>
                        <wp:docPr id="286" name="Picture 286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86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Chris Austin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288.30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Naples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01/22/2008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(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141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636715D0" wp14:editId="5042FC77">
                        <wp:extent cx="9525" cy="152400"/>
                        <wp:effectExtent l="0" t="0" r="0" b="0"/>
                        <wp:docPr id="287" name="Picture 287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87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77CFA" w:rsidRPr="00877CFA">
              <w:trPr>
                <w:tblCellSpacing w:w="0" w:type="dxa"/>
              </w:trPr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04BCC760" wp14:editId="2B1FA90E">
                        <wp:extent cx="152400" cy="9525"/>
                        <wp:effectExtent l="0" t="0" r="0" b="0"/>
                        <wp:docPr id="288" name="Picture 288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88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Josh Morey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286.30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Gloversville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01/16/2008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II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(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140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0" w:type="auto"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5939562F" wp14:editId="0CC83ACA">
                        <wp:extent cx="9525" cy="152400"/>
                        <wp:effectExtent l="0" t="0" r="0" b="0"/>
                        <wp:docPr id="289" name="Picture 289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89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77CFA" w:rsidRPr="00877CFA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07AC3EA4" wp14:editId="3ED4806E">
                        <wp:extent cx="9525" cy="152400"/>
                        <wp:effectExtent l="0" t="0" r="0" b="0"/>
                        <wp:docPr id="290" name="Picture 290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90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75EBCCD3" wp14:editId="45F5A74D">
                        <wp:extent cx="152400" cy="9525"/>
                        <wp:effectExtent l="0" t="0" r="0" b="0"/>
                        <wp:docPr id="291" name="Picture 291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91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Grant Fecteau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282.85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Bethlehem Central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01/17/2008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II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(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139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721DC425" wp14:editId="6E669DC4">
                        <wp:extent cx="9525" cy="152400"/>
                        <wp:effectExtent l="0" t="0" r="0" b="0"/>
                        <wp:docPr id="292" name="Picture 292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92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77CFA" w:rsidRPr="00877CFA">
              <w:trPr>
                <w:tblCellSpacing w:w="0" w:type="dxa"/>
              </w:trPr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7AFAA544" wp14:editId="010B3B94">
                        <wp:extent cx="152400" cy="9525"/>
                        <wp:effectExtent l="0" t="0" r="0" b="0"/>
                        <wp:docPr id="293" name="Picture 293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93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Chris Zukas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282.55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Elmira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12/22/2007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IV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(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139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0" w:type="auto"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7CA31C35" wp14:editId="64CEC0B6">
                        <wp:extent cx="9525" cy="152400"/>
                        <wp:effectExtent l="0" t="0" r="0" b="0"/>
                        <wp:docPr id="294" name="Picture 294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94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77CFA" w:rsidRPr="00877CFA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187E1CDC" wp14:editId="27EEA59E">
                        <wp:extent cx="9525" cy="152400"/>
                        <wp:effectExtent l="0" t="0" r="0" b="0"/>
                        <wp:docPr id="295" name="Picture 295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95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3925E449" wp14:editId="726C108C">
                        <wp:extent cx="152400" cy="9525"/>
                        <wp:effectExtent l="0" t="0" r="0" b="0"/>
                        <wp:docPr id="296" name="Picture 296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96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Julian Ziaggi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281.45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Olean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02/09/2008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VI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(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138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7DB39F7B" wp14:editId="093421D0">
                        <wp:extent cx="9525" cy="152400"/>
                        <wp:effectExtent l="0" t="0" r="0" b="0"/>
                        <wp:docPr id="297" name="Picture 297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97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77CFA" w:rsidRPr="00877CFA">
              <w:trPr>
                <w:tblCellSpacing w:w="0" w:type="dxa"/>
              </w:trPr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6EFA1F27" wp14:editId="5D8212FB">
                        <wp:extent cx="152400" cy="9525"/>
                        <wp:effectExtent l="0" t="0" r="0" b="0"/>
                        <wp:docPr id="298" name="Picture 298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98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Dhruv Tyagi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277.15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Fairport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12/11/2007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V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(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137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0" w:type="auto"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0C8A038C" wp14:editId="1A5FD30C">
                        <wp:extent cx="9525" cy="152400"/>
                        <wp:effectExtent l="0" t="0" r="0" b="0"/>
                        <wp:docPr id="299" name="Picture 299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99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77CFA" w:rsidRPr="00877CFA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25B6C663" wp14:editId="04F993CF">
                        <wp:extent cx="9525" cy="152400"/>
                        <wp:effectExtent l="0" t="0" r="0" b="0"/>
                        <wp:docPr id="300" name="Picture 300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00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6FE5841A" wp14:editId="67C70A68">
                        <wp:extent cx="152400" cy="9525"/>
                        <wp:effectExtent l="0" t="0" r="0" b="0"/>
                        <wp:docPr id="301" name="Picture 301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01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Jared Rogosienski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277.00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Franklinville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02/09/2008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VI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(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137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5309C5DE" wp14:editId="15CAC339">
                        <wp:extent cx="9525" cy="152400"/>
                        <wp:effectExtent l="0" t="0" r="0" b="0"/>
                        <wp:docPr id="302" name="Picture 302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02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77CFA" w:rsidRPr="00877CFA">
              <w:trPr>
                <w:tblCellSpacing w:w="0" w:type="dxa"/>
              </w:trPr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38F8A932" wp14:editId="1FBC7D17">
                        <wp:extent cx="152400" cy="9525"/>
                        <wp:effectExtent l="0" t="0" r="0" b="0"/>
                        <wp:docPr id="303" name="Picture 303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03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Jon Zollo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274.65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Victor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01/17/2008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V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(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136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0" w:type="auto"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367FAAF2" wp14:editId="1461D236">
                        <wp:extent cx="9525" cy="152400"/>
                        <wp:effectExtent l="0" t="0" r="0" b="0"/>
                        <wp:docPr id="304" name="Picture 304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04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77CFA" w:rsidRPr="00877CFA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5ACDE034" wp14:editId="64EC3B71">
                        <wp:extent cx="9525" cy="152400"/>
                        <wp:effectExtent l="0" t="0" r="0" b="0"/>
                        <wp:docPr id="305" name="Picture 305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05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271F0003" wp14:editId="643D9B53">
                        <wp:extent cx="152400" cy="9525"/>
                        <wp:effectExtent l="0" t="0" r="0" b="0"/>
                        <wp:docPr id="306" name="Picture 306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06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Chris Swantz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272.90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Penfield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01/25/2008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(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135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6B5033C0" wp14:editId="2C18D210">
                        <wp:extent cx="9525" cy="152400"/>
                        <wp:effectExtent l="0" t="0" r="0" b="0"/>
                        <wp:docPr id="307" name="Picture 307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07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77CFA" w:rsidRPr="00877CFA">
              <w:trPr>
                <w:tblCellSpacing w:w="0" w:type="dxa"/>
              </w:trPr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7EDE4395" wp14:editId="380094C7">
                        <wp:extent cx="152400" cy="9525"/>
                        <wp:effectExtent l="0" t="0" r="0" b="0"/>
                        <wp:docPr id="308" name="Picture 308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08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Adam Winerip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268.65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Long Beach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01/18/2008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VIII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(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134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0" w:type="auto"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2FD3AEA1" wp14:editId="14B3C0A1">
                        <wp:extent cx="9525" cy="152400"/>
                        <wp:effectExtent l="0" t="0" r="0" b="0"/>
                        <wp:docPr id="309" name="Picture 309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09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77CFA" w:rsidRPr="00877CFA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66DF27EF" wp14:editId="2D128816">
                        <wp:extent cx="9525" cy="152400"/>
                        <wp:effectExtent l="0" t="0" r="0" b="0"/>
                        <wp:docPr id="310" name="Picture 310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10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1A0BE6AD" wp14:editId="3C526D38">
                        <wp:extent cx="152400" cy="9525"/>
                        <wp:effectExtent l="0" t="0" r="0" b="0"/>
                        <wp:docPr id="311" name="Picture 311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11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Chris Osterwald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267.70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Greene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01/18/2008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IV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(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133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559D2F12" wp14:editId="5347BFBE">
                        <wp:extent cx="9525" cy="152400"/>
                        <wp:effectExtent l="0" t="0" r="0" b="0"/>
                        <wp:docPr id="312" name="Picture 312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12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77CFA" w:rsidRPr="00877CFA">
              <w:trPr>
                <w:tblCellSpacing w:w="0" w:type="dxa"/>
              </w:trPr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0A23B689" wp14:editId="738F1262">
                        <wp:extent cx="152400" cy="9525"/>
                        <wp:effectExtent l="0" t="0" r="0" b="0"/>
                        <wp:docPr id="313" name="Picture 313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13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Shawn Danek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264.75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Vestal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01/25/2008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IV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(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132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0" w:type="auto"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171E55F4" wp14:editId="0C1496AA">
                        <wp:extent cx="9525" cy="152400"/>
                        <wp:effectExtent l="0" t="0" r="0" b="0"/>
                        <wp:docPr id="314" name="Picture 314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14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77CFA" w:rsidRPr="00877CFA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01D41D41" wp14:editId="0A00C7C4">
                        <wp:extent cx="9525" cy="152400"/>
                        <wp:effectExtent l="0" t="0" r="0" b="0"/>
                        <wp:docPr id="315" name="Picture 315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15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4172EF26" wp14:editId="0A6BA242">
                        <wp:extent cx="152400" cy="9525"/>
                        <wp:effectExtent l="0" t="0" r="0" b="0"/>
                        <wp:docPr id="316" name="Picture 316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16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Dave Waite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263.25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Rome Free Academy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12/19/2007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III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(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131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714D68E9" wp14:editId="193FEC39">
                        <wp:extent cx="9525" cy="152400"/>
                        <wp:effectExtent l="0" t="0" r="0" b="0"/>
                        <wp:docPr id="317" name="Picture 317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17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77CFA" w:rsidRPr="00877CFA">
              <w:trPr>
                <w:tblCellSpacing w:w="0" w:type="dxa"/>
              </w:trPr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41BE96E6" wp14:editId="105AB0B1">
                        <wp:extent cx="152400" cy="9525"/>
                        <wp:effectExtent l="0" t="0" r="0" b="0"/>
                        <wp:docPr id="318" name="Picture 318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18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Jon DiPietro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262.95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Schenectady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12/14/2007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II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(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131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0" w:type="auto"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47AFD0E4" wp14:editId="5AC0F846">
                        <wp:extent cx="9525" cy="152400"/>
                        <wp:effectExtent l="0" t="0" r="0" b="0"/>
                        <wp:docPr id="319" name="Picture 319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19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77CFA" w:rsidRPr="00877CFA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3EEDA4C7" wp14:editId="6AEE9EDE">
                        <wp:extent cx="9525" cy="152400"/>
                        <wp:effectExtent l="0" t="0" r="0" b="0"/>
                        <wp:docPr id="320" name="Picture 320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20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3DD739FD" wp14:editId="7275F0EF">
                        <wp:extent cx="152400" cy="9525"/>
                        <wp:effectExtent l="0" t="0" r="0" b="0"/>
                        <wp:docPr id="321" name="Picture 321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21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Scott Duncan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262.60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F.D. Roosevelt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12/19/2007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IX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(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131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04D874A2" wp14:editId="3457263C">
                        <wp:extent cx="9525" cy="152400"/>
                        <wp:effectExtent l="0" t="0" r="0" b="0"/>
                        <wp:docPr id="322" name="Picture 322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22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77CFA" w:rsidRPr="00877CFA">
              <w:trPr>
                <w:tblCellSpacing w:w="0" w:type="dxa"/>
              </w:trPr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7EFF1688" wp14:editId="76269372">
                        <wp:extent cx="152400" cy="9525"/>
                        <wp:effectExtent l="0" t="0" r="0" b="0"/>
                        <wp:docPr id="323" name="Picture 323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23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Nick Watts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262.15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Dunkirk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02/09/2008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VI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(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131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0" w:type="auto"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1B105BA4" wp14:editId="7C7B00B2">
                        <wp:extent cx="9525" cy="152400"/>
                        <wp:effectExtent l="0" t="0" r="0" b="0"/>
                        <wp:docPr id="324" name="Picture 324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24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77CFA" w:rsidRPr="00877CFA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5D985C59" wp14:editId="04065B8E">
                        <wp:extent cx="9525" cy="152400"/>
                        <wp:effectExtent l="0" t="0" r="0" b="0"/>
                        <wp:docPr id="325" name="Picture 325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25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391B9DE5" wp14:editId="770A1431">
                        <wp:extent cx="152400" cy="9525"/>
                        <wp:effectExtent l="0" t="0" r="0" b="0"/>
                        <wp:docPr id="326" name="Picture 326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26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Greg Rickett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261.65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Ballston Spa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01/31/2008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II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(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131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738532AE" wp14:editId="0EB8D020">
                        <wp:extent cx="9525" cy="152400"/>
                        <wp:effectExtent l="0" t="0" r="0" b="0"/>
                        <wp:docPr id="327" name="Picture 327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27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77CFA" w:rsidRPr="00877CFA">
              <w:trPr>
                <w:tblCellSpacing w:w="0" w:type="dxa"/>
              </w:trPr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57F62AE8" wp14:editId="5A0002DF">
                        <wp:extent cx="152400" cy="9525"/>
                        <wp:effectExtent l="0" t="0" r="0" b="0"/>
                        <wp:docPr id="328" name="Picture 328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28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Shane Ammering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259.60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Canandaigua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12/21/2007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V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(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130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0" w:type="auto"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19D8DD20" wp14:editId="448D7B44">
                        <wp:extent cx="9525" cy="152400"/>
                        <wp:effectExtent l="0" t="0" r="0" b="0"/>
                        <wp:docPr id="329" name="Picture 329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29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77CFA" w:rsidRPr="00877CFA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2FA7DC1C" wp14:editId="0F315321">
                        <wp:extent cx="9525" cy="152400"/>
                        <wp:effectExtent l="0" t="0" r="0" b="0"/>
                        <wp:docPr id="330" name="Picture 330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30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55B3DC96" wp14:editId="56CC679B">
                        <wp:extent cx="152400" cy="9525"/>
                        <wp:effectExtent l="0" t="0" r="0" b="0"/>
                        <wp:docPr id="331" name="Picture 331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31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Kyle Molloy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256.10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Arlington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12/15/2007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I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(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70224C18" wp14:editId="59DD053D">
                        <wp:extent cx="9525" cy="152400"/>
                        <wp:effectExtent l="0" t="0" r="0" b="0"/>
                        <wp:docPr id="332" name="Picture 332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32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77CFA" w:rsidRPr="00877CFA">
              <w:trPr>
                <w:tblCellSpacing w:w="0" w:type="dxa"/>
              </w:trPr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6ECE1A3E" wp14:editId="4E15FE07">
                        <wp:extent cx="152400" cy="9525"/>
                        <wp:effectExtent l="0" t="0" r="0" b="0"/>
                        <wp:docPr id="333" name="Picture 333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33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Josh Holowinski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255.55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Johnson City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01/11/2008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IV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(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128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0" w:type="auto"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73D1C185" wp14:editId="4F865E5C">
                        <wp:extent cx="9525" cy="152400"/>
                        <wp:effectExtent l="0" t="0" r="0" b="0"/>
                        <wp:docPr id="334" name="Picture 334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34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77CFA" w:rsidRPr="00877CFA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50F9F50A" wp14:editId="21A5E925">
                        <wp:extent cx="9525" cy="152400"/>
                        <wp:effectExtent l="0" t="0" r="0" b="0"/>
                        <wp:docPr id="335" name="Picture 335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35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203A65DD" wp14:editId="5F790DFA">
                        <wp:extent cx="152400" cy="9525"/>
                        <wp:effectExtent l="0" t="0" r="0" b="0"/>
                        <wp:docPr id="336" name="Picture 336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36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Justin Starr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253.05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Pine Bush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01/08/2008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IX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(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127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7B6291F8" wp14:editId="6A853220">
                        <wp:extent cx="9525" cy="152400"/>
                        <wp:effectExtent l="0" t="0" r="0" b="0"/>
                        <wp:docPr id="337" name="Picture 337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37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77CFA" w:rsidRPr="00877CFA">
              <w:trPr>
                <w:tblCellSpacing w:w="0" w:type="dxa"/>
              </w:trPr>
              <w:tc>
                <w:tcPr>
                  <w:tcW w:w="0" w:type="auto"/>
                  <w:gridSpan w:val="15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color w:val="0000FF"/>
                      <w:sz w:val="24"/>
                      <w:szCs w:val="24"/>
                    </w:rPr>
                    <w:drawing>
                      <wp:inline distT="0" distB="0" distL="0" distR="0" wp14:anchorId="0F86CA43" wp14:editId="6893E023">
                        <wp:extent cx="152400" cy="152400"/>
                        <wp:effectExtent l="0" t="0" r="0" b="0"/>
                        <wp:docPr id="338" name="Picture 338" descr="Hide details for 100 Butterfly[&lt;/B&gt;&lt;FONT SIZE=&quot;2&quot; COLOR=&quot;#006600&quot; FACE=&quot;Arial&quot;&gt;] ( 48.99, Luke Weniger, Pittsford 2004 )[&lt;/FONT">
                          <a:hlinkClick xmlns:a="http://schemas.openxmlformats.org/drawingml/2006/main" r:id="rId15" tgtFrame="&quot;_self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38" descr="Hide details for 100 Butterfly[&lt;/B&gt;&lt;FONT SIZE=&quot;2&quot; COLOR=&quot;#006600&quot; FACE=&quot;Arial&quot;&gt;] ( 48.99, Luke Weniger, Pittsford 2004 )[&lt;/FONT">
                                  <a:hlinkClick r:id="rId15" tgtFrame="&quot;_self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77CFA">
                    <w:rPr>
                      <w:rFonts w:ascii="Arial" w:eastAsia="Times New Roman" w:hAnsi="Arial" w:cs="Arial"/>
                      <w:b/>
                      <w:bCs/>
                      <w:color w:val="000080"/>
                      <w:sz w:val="20"/>
                      <w:szCs w:val="20"/>
                    </w:rPr>
                    <w:t>100 Butterfly</w:t>
                  </w:r>
                  <w:r w:rsidRPr="00877CFA">
                    <w:rPr>
                      <w:rFonts w:ascii="Arial" w:eastAsia="Times New Roman" w:hAnsi="Arial" w:cs="Arial"/>
                      <w:color w:val="006600"/>
                      <w:sz w:val="20"/>
                      <w:szCs w:val="20"/>
                    </w:rPr>
                    <w:t> ( 48.99, Luke Weniger, Pittsford 2004 )</w:t>
                  </w:r>
                </w:p>
              </w:tc>
              <w:tc>
                <w:tcPr>
                  <w:tcW w:w="0" w:type="auto"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77CFA" w:rsidRPr="00877CFA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410A26DC" wp14:editId="473EB353">
                        <wp:extent cx="9525" cy="152400"/>
                        <wp:effectExtent l="0" t="0" r="0" b="0"/>
                        <wp:docPr id="339" name="Picture 339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39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3D819A71" wp14:editId="6B1A8F64">
                        <wp:extent cx="152400" cy="9525"/>
                        <wp:effectExtent l="0" t="0" r="0" b="0"/>
                        <wp:docPr id="340" name="Picture 340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40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Ricky Henahan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49.76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West Irondequoit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02/29/2008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(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149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300EB6B2" wp14:editId="42AA6994">
                        <wp:extent cx="9525" cy="152400"/>
                        <wp:effectExtent l="0" t="0" r="0" b="0"/>
                        <wp:docPr id="341" name="Picture 341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41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77CFA" w:rsidRPr="00877CFA">
              <w:trPr>
                <w:tblCellSpacing w:w="0" w:type="dxa"/>
              </w:trPr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3F8395BE" wp14:editId="65A1CBFE">
                        <wp:extent cx="152400" cy="9525"/>
                        <wp:effectExtent l="0" t="0" r="0" b="0"/>
                        <wp:docPr id="342" name="Picture 342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42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Cory Zorsch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50.67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Greece Athena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02/29/2008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V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(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141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0" w:type="auto"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36147403" wp14:editId="765D1808">
                        <wp:extent cx="9525" cy="152400"/>
                        <wp:effectExtent l="0" t="0" r="0" b="0"/>
                        <wp:docPr id="343" name="Picture 343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43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77CFA" w:rsidRPr="00877CFA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49B376B3" wp14:editId="261D69B8">
                        <wp:extent cx="9525" cy="152400"/>
                        <wp:effectExtent l="0" t="0" r="0" b="0"/>
                        <wp:docPr id="344" name="Picture 344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44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04DD822E" wp14:editId="6F9931E9">
                        <wp:extent cx="152400" cy="9525"/>
                        <wp:effectExtent l="0" t="0" r="0" b="0"/>
                        <wp:docPr id="345" name="Picture 345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45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Timmy Corrigan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51.24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Long Beach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02/07/2008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VIII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(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137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40D7C753" wp14:editId="33212D0F">
                        <wp:extent cx="9525" cy="152400"/>
                        <wp:effectExtent l="0" t="0" r="0" b="0"/>
                        <wp:docPr id="346" name="Picture 346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46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77CFA" w:rsidRPr="00877CFA">
              <w:trPr>
                <w:tblCellSpacing w:w="0" w:type="dxa"/>
              </w:trPr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31067FDD" wp14:editId="6B5A6F64">
                        <wp:extent cx="152400" cy="9525"/>
                        <wp:effectExtent l="0" t="0" r="0" b="0"/>
                        <wp:docPr id="347" name="Picture 347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47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Matthew Schwippert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51.34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Iroquois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02/29/2008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VI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(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136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0" w:type="auto"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61640A6A" wp14:editId="5291402D">
                        <wp:extent cx="9525" cy="152400"/>
                        <wp:effectExtent l="0" t="0" r="0" b="0"/>
                        <wp:docPr id="348" name="Picture 348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48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77CFA" w:rsidRPr="00877CFA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55F06923" wp14:editId="2A0A2142">
                        <wp:extent cx="9525" cy="152400"/>
                        <wp:effectExtent l="0" t="0" r="0" b="0"/>
                        <wp:docPr id="349" name="Picture 349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49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02FE3B63" wp14:editId="1F7389EC">
                        <wp:extent cx="152400" cy="9525"/>
                        <wp:effectExtent l="0" t="0" r="0" b="0"/>
                        <wp:docPr id="350" name="Picture 350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50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Lucas Zelehowsky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51.57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Auburn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02/13/2008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III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(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134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6E38E601" wp14:editId="7FFF424D">
                        <wp:extent cx="9525" cy="152400"/>
                        <wp:effectExtent l="0" t="0" r="0" b="0"/>
                        <wp:docPr id="351" name="Picture 351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51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77CFA" w:rsidRPr="00877CFA">
              <w:trPr>
                <w:tblCellSpacing w:w="0" w:type="dxa"/>
              </w:trPr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17DCB88B" wp14:editId="1D637983">
                        <wp:extent cx="152400" cy="9525"/>
                        <wp:effectExtent l="0" t="0" r="0" b="0"/>
                        <wp:docPr id="352" name="Picture 352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52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Nicholas Cerra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51.65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Herricks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02/07/2008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VIII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(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134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0" w:type="auto"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09A06093" wp14:editId="07E7413D">
                        <wp:extent cx="9525" cy="152400"/>
                        <wp:effectExtent l="0" t="0" r="0" b="0"/>
                        <wp:docPr id="353" name="Picture 353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53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77CFA" w:rsidRPr="00877CFA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68A5A418" wp14:editId="3B9DDECA">
                        <wp:extent cx="9525" cy="152400"/>
                        <wp:effectExtent l="0" t="0" r="0" b="0"/>
                        <wp:docPr id="354" name="Picture 354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54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35950B81" wp14:editId="240964C1">
                        <wp:extent cx="152400" cy="9525"/>
                        <wp:effectExtent l="0" t="0" r="0" b="0"/>
                        <wp:docPr id="355" name="Picture 355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55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Alex Kral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51.87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Monroe-Woodbury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02/29/2008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IX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(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132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31E72516" wp14:editId="1BD19300">
                        <wp:extent cx="9525" cy="152400"/>
                        <wp:effectExtent l="0" t="0" r="0" b="0"/>
                        <wp:docPr id="356" name="Picture 356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56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77CFA" w:rsidRPr="00877CFA">
              <w:trPr>
                <w:tblCellSpacing w:w="0" w:type="dxa"/>
              </w:trPr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0B8692F0" wp14:editId="61BA11F5">
                        <wp:extent cx="152400" cy="9525"/>
                        <wp:effectExtent l="0" t="0" r="0" b="0"/>
                        <wp:docPr id="357" name="Picture 357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57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Chad Miller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52.13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Liverpool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02/29/2008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III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(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130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0" w:type="auto"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44BFC1C7" wp14:editId="30A3B6C5">
                        <wp:extent cx="9525" cy="152400"/>
                        <wp:effectExtent l="0" t="0" r="0" b="0"/>
                        <wp:docPr id="358" name="Picture 358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58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77CFA" w:rsidRPr="00877CFA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0B79B8CD" wp14:editId="638122D7">
                        <wp:extent cx="9525" cy="152400"/>
                        <wp:effectExtent l="0" t="0" r="0" b="0"/>
                        <wp:docPr id="359" name="Picture 359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59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57B34B37" wp14:editId="16B7F580">
                        <wp:extent cx="152400" cy="9525"/>
                        <wp:effectExtent l="0" t="0" r="0" b="0"/>
                        <wp:docPr id="360" name="Picture 360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60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Jake Sangren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52.18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Lansing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01/31/2008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IV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(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130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14596668" wp14:editId="176B73AE">
                        <wp:extent cx="9525" cy="152400"/>
                        <wp:effectExtent l="0" t="0" r="0" b="0"/>
                        <wp:docPr id="361" name="Picture 361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61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77CFA" w:rsidRPr="00877CFA">
              <w:trPr>
                <w:tblCellSpacing w:w="0" w:type="dxa"/>
              </w:trPr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44BA6D10" wp14:editId="2334CA32">
                        <wp:extent cx="152400" cy="9525"/>
                        <wp:effectExtent l="0" t="0" r="0" b="0"/>
                        <wp:docPr id="362" name="Picture 362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62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Mike Christine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52.23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Shenendehowa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02/14/2008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II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(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0" w:type="auto"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3EF6CB04" wp14:editId="2D4657F6">
                        <wp:extent cx="9525" cy="152400"/>
                        <wp:effectExtent l="0" t="0" r="0" b="0"/>
                        <wp:docPr id="363" name="Picture 363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63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77CFA" w:rsidRPr="00877CFA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1CD727E1" wp14:editId="68A6D0CB">
                        <wp:extent cx="9525" cy="152400"/>
                        <wp:effectExtent l="0" t="0" r="0" b="0"/>
                        <wp:docPr id="364" name="Picture 364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64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0521AAE6" wp14:editId="49DB6E59">
                        <wp:extent cx="152400" cy="9525"/>
                        <wp:effectExtent l="0" t="0" r="0" b="0"/>
                        <wp:docPr id="365" name="Picture 365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65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Michael Dugan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52.42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Mohon-Schal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02/14/2008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II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(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128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77A5E9F5" wp14:editId="2CB73DB1">
                        <wp:extent cx="9525" cy="152400"/>
                        <wp:effectExtent l="0" t="0" r="0" b="0"/>
                        <wp:docPr id="366" name="Picture 366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66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77CFA" w:rsidRPr="00877CFA">
              <w:trPr>
                <w:tblCellSpacing w:w="0" w:type="dxa"/>
              </w:trPr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330D42E2" wp14:editId="26220F08">
                        <wp:extent cx="152400" cy="9525"/>
                        <wp:effectExtent l="0" t="0" r="0" b="0"/>
                        <wp:docPr id="367" name="Picture 367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67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Clifford Gonzalez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52.59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White Plains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02/29/2008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I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(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127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0" w:type="auto"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1ECB9AB7" wp14:editId="2F44566C">
                        <wp:extent cx="9525" cy="152400"/>
                        <wp:effectExtent l="0" t="0" r="0" b="0"/>
                        <wp:docPr id="368" name="Picture 368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68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77CFA" w:rsidRPr="00877CFA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03FB2451" wp14:editId="7024A4A2">
                        <wp:extent cx="9525" cy="152400"/>
                        <wp:effectExtent l="0" t="0" r="0" b="0"/>
                        <wp:docPr id="369" name="Picture 369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69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54ACF5FD" wp14:editId="7D1B037E">
                        <wp:extent cx="152400" cy="9525"/>
                        <wp:effectExtent l="0" t="0" r="0" b="0"/>
                        <wp:docPr id="370" name="Picture 370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70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Jacob Kline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52.67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Newark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02/16/2008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(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126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0A65DE74" wp14:editId="4720DE11">
                        <wp:extent cx="9525" cy="152400"/>
                        <wp:effectExtent l="0" t="0" r="0" b="0"/>
                        <wp:docPr id="371" name="Picture 371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71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77CFA" w:rsidRPr="00877CFA">
              <w:trPr>
                <w:tblCellSpacing w:w="0" w:type="dxa"/>
              </w:trPr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0113BF11" wp14:editId="21C3C25C">
                        <wp:extent cx="152400" cy="9525"/>
                        <wp:effectExtent l="0" t="0" r="0" b="0"/>
                        <wp:docPr id="372" name="Picture 372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72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Matt Jacobson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52.86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Ardsl/Edgemont/DobbsFerry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02/08/2008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I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(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125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0" w:type="auto"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6D95A81E" wp14:editId="0681FE8D">
                        <wp:extent cx="9525" cy="152400"/>
                        <wp:effectExtent l="0" t="0" r="0" b="0"/>
                        <wp:docPr id="373" name="Picture 373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73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77CFA" w:rsidRPr="00877CFA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215F88E7" wp14:editId="7149442A">
                        <wp:extent cx="9525" cy="152400"/>
                        <wp:effectExtent l="0" t="0" r="0" b="0"/>
                        <wp:docPr id="374" name="Picture 374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74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6913CAA0" wp14:editId="4093E235">
                        <wp:extent cx="152400" cy="9525"/>
                        <wp:effectExtent l="0" t="0" r="0" b="0"/>
                        <wp:docPr id="375" name="Picture 375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75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Alberto Catano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52.86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Connetquot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02/29/2008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XI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(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125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37514B9F" wp14:editId="423DCABA">
                        <wp:extent cx="9525" cy="152400"/>
                        <wp:effectExtent l="0" t="0" r="0" b="0"/>
                        <wp:docPr id="376" name="Picture 376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76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77CFA" w:rsidRPr="00877CFA">
              <w:trPr>
                <w:tblCellSpacing w:w="0" w:type="dxa"/>
              </w:trPr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44CED107" wp14:editId="148A736E">
                        <wp:extent cx="152400" cy="9525"/>
                        <wp:effectExtent l="0" t="0" r="0" b="0"/>
                        <wp:docPr id="377" name="Picture 377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77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Tim Vassallo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53.25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Chaminade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02/29/2008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C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(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122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0" w:type="auto"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4D35D135" wp14:editId="2A239909">
                        <wp:extent cx="9525" cy="152400"/>
                        <wp:effectExtent l="0" t="0" r="0" b="0"/>
                        <wp:docPr id="378" name="Picture 378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78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77CFA" w:rsidRPr="00877CFA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24A7CC07" wp14:editId="5461516B">
                        <wp:extent cx="9525" cy="152400"/>
                        <wp:effectExtent l="0" t="0" r="0" b="0"/>
                        <wp:docPr id="379" name="Picture 379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79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544ADFFD" wp14:editId="5C849804">
                        <wp:extent cx="152400" cy="9525"/>
                        <wp:effectExtent l="0" t="0" r="0" b="0"/>
                        <wp:docPr id="380" name="Picture 380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80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Carson Elias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53.25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West Genesee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02/16/2008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III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(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122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577FD6A2" wp14:editId="15B8C658">
                        <wp:extent cx="9525" cy="152400"/>
                        <wp:effectExtent l="0" t="0" r="0" b="0"/>
                        <wp:docPr id="381" name="Picture 381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81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77CFA" w:rsidRPr="00877CFA">
              <w:trPr>
                <w:tblCellSpacing w:w="0" w:type="dxa"/>
              </w:trPr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5E59EA01" wp14:editId="3C2E2904">
                        <wp:extent cx="152400" cy="9525"/>
                        <wp:effectExtent l="0" t="0" r="0" b="0"/>
                        <wp:docPr id="382" name="Picture 382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82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Ryan Marrano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53.32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Iona Prep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02/29/2008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C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(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0" w:type="auto"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3A730A72" wp14:editId="469C1DC9">
                        <wp:extent cx="9525" cy="152400"/>
                        <wp:effectExtent l="0" t="0" r="0" b="0"/>
                        <wp:docPr id="383" name="Picture 383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83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77CFA" w:rsidRPr="00877CFA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6A648856" wp14:editId="7609D8EF">
                        <wp:extent cx="9525" cy="152400"/>
                        <wp:effectExtent l="0" t="0" r="0" b="0"/>
                        <wp:docPr id="384" name="Picture 384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84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2DCF2BAD" wp14:editId="04C02C0B">
                        <wp:extent cx="152400" cy="9525"/>
                        <wp:effectExtent l="0" t="0" r="0" b="0"/>
                        <wp:docPr id="385" name="Picture 385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85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Jamie Matthews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53.39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Burnt Hills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02/14/2008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II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(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7FCB5CEB" wp14:editId="049FEF01">
                        <wp:extent cx="9525" cy="152400"/>
                        <wp:effectExtent l="0" t="0" r="0" b="0"/>
                        <wp:docPr id="386" name="Picture 386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86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77CFA" w:rsidRPr="00877CFA">
              <w:trPr>
                <w:tblCellSpacing w:w="0" w:type="dxa"/>
              </w:trPr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37B891BE" wp14:editId="6B8372EA">
                        <wp:extent cx="152400" cy="9525"/>
                        <wp:effectExtent l="0" t="0" r="0" b="0"/>
                        <wp:docPr id="387" name="Picture 387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87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Dylan Sheemaker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53.45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Fairport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02/16/2008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V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(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0" w:type="auto"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3EBBEEEE" wp14:editId="721E3FC7">
                        <wp:extent cx="9525" cy="152400"/>
                        <wp:effectExtent l="0" t="0" r="0" b="0"/>
                        <wp:docPr id="388" name="Picture 388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88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77CFA" w:rsidRPr="00877CFA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4AC9F02F" wp14:editId="7B16FDF5">
                        <wp:extent cx="9525" cy="152400"/>
                        <wp:effectExtent l="0" t="0" r="0" b="0"/>
                        <wp:docPr id="389" name="Picture 389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89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40101F1B" wp14:editId="35DC637B">
                        <wp:extent cx="152400" cy="9525"/>
                        <wp:effectExtent l="0" t="0" r="0" b="0"/>
                        <wp:docPr id="390" name="Picture 390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90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Austin Brennan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53.54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Ward Melville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02/29/2008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XI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(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45861517" wp14:editId="7B68895B">
                        <wp:extent cx="9525" cy="152400"/>
                        <wp:effectExtent l="0" t="0" r="0" b="0"/>
                        <wp:docPr id="391" name="Picture 391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91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77CFA" w:rsidRPr="00877CFA">
              <w:trPr>
                <w:tblCellSpacing w:w="0" w:type="dxa"/>
              </w:trPr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43E3FBBB" wp14:editId="2F3C1D41">
                        <wp:extent cx="152400" cy="9525"/>
                        <wp:effectExtent l="0" t="0" r="0" b="0"/>
                        <wp:docPr id="392" name="Picture 392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92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Brian Sawma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53.57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Niagara Falls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02/13/2008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VI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(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119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0" w:type="auto"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1C3D0FC0" wp14:editId="20015211">
                        <wp:extent cx="9525" cy="152400"/>
                        <wp:effectExtent l="0" t="0" r="0" b="0"/>
                        <wp:docPr id="393" name="Picture 393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93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77CFA" w:rsidRPr="00877CFA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6D91F1EB" wp14:editId="784C8BBA">
                        <wp:extent cx="9525" cy="152400"/>
                        <wp:effectExtent l="0" t="0" r="0" b="0"/>
                        <wp:docPr id="394" name="Picture 394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94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12FAB4EB" wp14:editId="70C6986F">
                        <wp:extent cx="152400" cy="9525"/>
                        <wp:effectExtent l="0" t="0" r="0" b="0"/>
                        <wp:docPr id="395" name="Picture 395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95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Phil Aronica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53.60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Orchard Park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01/20/2008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VI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(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119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36FB4841" wp14:editId="710A2EA6">
                        <wp:extent cx="9525" cy="152400"/>
                        <wp:effectExtent l="0" t="0" r="0" b="0"/>
                        <wp:docPr id="396" name="Picture 396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96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77CFA" w:rsidRPr="00877CFA">
              <w:trPr>
                <w:tblCellSpacing w:w="0" w:type="dxa"/>
              </w:trPr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610FB7E2" wp14:editId="4389976E">
                        <wp:extent cx="152400" cy="9525"/>
                        <wp:effectExtent l="0" t="0" r="0" b="0"/>
                        <wp:docPr id="397" name="Picture 397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97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Cameron Bartlett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53.70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New Paltz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02/29/2008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IX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(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118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0" w:type="auto"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330E43E0" wp14:editId="6762F58E">
                        <wp:extent cx="9525" cy="152400"/>
                        <wp:effectExtent l="0" t="0" r="0" b="0"/>
                        <wp:docPr id="398" name="Picture 398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98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77CFA" w:rsidRPr="00877CFA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454EBBFF" wp14:editId="152BD271">
                        <wp:extent cx="9525" cy="152400"/>
                        <wp:effectExtent l="0" t="0" r="0" b="0"/>
                        <wp:docPr id="399" name="Picture 399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99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788EF462" wp14:editId="55C77629">
                        <wp:extent cx="152400" cy="9525"/>
                        <wp:effectExtent l="0" t="0" r="0" b="0"/>
                        <wp:docPr id="400" name="Picture 400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00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Matt Moessinger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53.82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Iroquois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02/29/2008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VI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(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118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1F425022" wp14:editId="785AD9A3">
                        <wp:extent cx="9525" cy="152400"/>
                        <wp:effectExtent l="0" t="0" r="0" b="0"/>
                        <wp:docPr id="401" name="Picture 401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01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77CFA" w:rsidRPr="00877CFA">
              <w:trPr>
                <w:tblCellSpacing w:w="0" w:type="dxa"/>
              </w:trPr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4E08FDFE" wp14:editId="334345A2">
                        <wp:extent cx="152400" cy="9525"/>
                        <wp:effectExtent l="0" t="0" r="0" b="0"/>
                        <wp:docPr id="402" name="Picture 402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02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Erik Wagner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53.82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Binghamton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01/25/2008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IV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(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118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0" w:type="auto"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4A04EAB7" wp14:editId="741EBCB6">
                        <wp:extent cx="9525" cy="152400"/>
                        <wp:effectExtent l="0" t="0" r="0" b="0"/>
                        <wp:docPr id="403" name="Picture 403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03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77CFA" w:rsidRPr="00877CFA">
              <w:trPr>
                <w:tblCellSpacing w:w="0" w:type="dxa"/>
              </w:trPr>
              <w:tc>
                <w:tcPr>
                  <w:tcW w:w="0" w:type="auto"/>
                  <w:gridSpan w:val="15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color w:val="0000FF"/>
                      <w:sz w:val="24"/>
                      <w:szCs w:val="24"/>
                    </w:rPr>
                    <w:drawing>
                      <wp:inline distT="0" distB="0" distL="0" distR="0" wp14:anchorId="39AD4878" wp14:editId="2035B27F">
                        <wp:extent cx="152400" cy="152400"/>
                        <wp:effectExtent l="0" t="0" r="0" b="0"/>
                        <wp:docPr id="404" name="Picture 404" descr="Hide details for 100 Freestyle[&lt;/B&gt;&lt;FONT SIZE=&quot;2&quot; COLOR=&quot;#006600&quot; FACE=&quot;Arial&quot;&gt;] ( 45.29, Mike Derocco, Niskayuna 2006 )[&lt;/FONT">
                          <a:hlinkClick xmlns:a="http://schemas.openxmlformats.org/drawingml/2006/main" r:id="rId16" tgtFrame="&quot;_self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04" descr="Hide details for 100 Freestyle[&lt;/B&gt;&lt;FONT SIZE=&quot;2&quot; COLOR=&quot;#006600&quot; FACE=&quot;Arial&quot;&gt;] ( 45.29, Mike Derocco, Niskayuna 2006 )[&lt;/FONT">
                                  <a:hlinkClick r:id="rId16" tgtFrame="&quot;_self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77CFA">
                    <w:rPr>
                      <w:rFonts w:ascii="Arial" w:eastAsia="Times New Roman" w:hAnsi="Arial" w:cs="Arial"/>
                      <w:b/>
                      <w:bCs/>
                      <w:color w:val="000080"/>
                      <w:sz w:val="20"/>
                      <w:szCs w:val="20"/>
                    </w:rPr>
                    <w:t>100 Freestyle</w:t>
                  </w:r>
                  <w:r w:rsidRPr="00877CFA">
                    <w:rPr>
                      <w:rFonts w:ascii="Arial" w:eastAsia="Times New Roman" w:hAnsi="Arial" w:cs="Arial"/>
                      <w:color w:val="006600"/>
                      <w:sz w:val="20"/>
                      <w:szCs w:val="20"/>
                    </w:rPr>
                    <w:t> ( 45.29, Mike Derocco, Niskayuna 2006 )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47C20334" wp14:editId="54B8A015">
                        <wp:extent cx="9525" cy="152400"/>
                        <wp:effectExtent l="0" t="0" r="0" b="0"/>
                        <wp:docPr id="405" name="Picture 405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05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77CFA" w:rsidRPr="00877CFA">
              <w:trPr>
                <w:tblCellSpacing w:w="0" w:type="dxa"/>
              </w:trPr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7901B309" wp14:editId="4046CC4D">
                        <wp:extent cx="152400" cy="9525"/>
                        <wp:effectExtent l="0" t="0" r="0" b="0"/>
                        <wp:docPr id="406" name="Picture 406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06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Jack Wagner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46.09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Holy Trinity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02/29/2008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C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(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142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0" w:type="auto"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513E559B" wp14:editId="32F6CE66">
                        <wp:extent cx="9525" cy="152400"/>
                        <wp:effectExtent l="0" t="0" r="0" b="0"/>
                        <wp:docPr id="407" name="Picture 407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07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77CFA" w:rsidRPr="00877CFA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5F670688" wp14:editId="62C5DB3D">
                        <wp:extent cx="9525" cy="152400"/>
                        <wp:effectExtent l="0" t="0" r="0" b="0"/>
                        <wp:docPr id="408" name="Picture 408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08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0E72667A" wp14:editId="38D52708">
                        <wp:extent cx="152400" cy="9525"/>
                        <wp:effectExtent l="0" t="0" r="0" b="0"/>
                        <wp:docPr id="409" name="Picture 409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09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Jacob Johnson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46.48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Shenendehowa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02/29/2008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II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(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138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55D20C58" wp14:editId="3BF4AB87">
                        <wp:extent cx="9525" cy="152400"/>
                        <wp:effectExtent l="0" t="0" r="0" b="0"/>
                        <wp:docPr id="410" name="Picture 410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10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77CFA" w:rsidRPr="00877CFA">
              <w:trPr>
                <w:tblCellSpacing w:w="0" w:type="dxa"/>
              </w:trPr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76306462" wp14:editId="2829F68C">
                        <wp:extent cx="152400" cy="9525"/>
                        <wp:effectExtent l="0" t="0" r="0" b="0"/>
                        <wp:docPr id="411" name="Picture 411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11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Ricky Henahan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46.48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West Irondequoit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02/16/2008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V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(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138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0" w:type="auto"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3987EA54" wp14:editId="6E55A80A">
                        <wp:extent cx="9525" cy="152400"/>
                        <wp:effectExtent l="0" t="0" r="0" b="0"/>
                        <wp:docPr id="412" name="Picture 412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12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77CFA" w:rsidRPr="00877CFA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2E35738E" wp14:editId="3870C81B">
                        <wp:extent cx="9525" cy="152400"/>
                        <wp:effectExtent l="0" t="0" r="0" b="0"/>
                        <wp:docPr id="413" name="Picture 413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13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539EDCA9" wp14:editId="5D786BF7">
                        <wp:extent cx="152400" cy="9525"/>
                        <wp:effectExtent l="0" t="0" r="0" b="0"/>
                        <wp:docPr id="414" name="Picture 414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14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Cory Zorsch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47.38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Greece Athena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02/16/2008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(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130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10842394" wp14:editId="513E9A37">
                        <wp:extent cx="9525" cy="152400"/>
                        <wp:effectExtent l="0" t="0" r="0" b="0"/>
                        <wp:docPr id="415" name="Picture 415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15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77CFA" w:rsidRPr="00877CFA">
              <w:trPr>
                <w:tblCellSpacing w:w="0" w:type="dxa"/>
              </w:trPr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3855929F" wp14:editId="7E418226">
                        <wp:extent cx="152400" cy="9525"/>
                        <wp:effectExtent l="0" t="0" r="0" b="0"/>
                        <wp:docPr id="416" name="Picture 416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16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Blake Preston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47.39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New Rochelle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02/29/2008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I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(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130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0" w:type="auto"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45E6BDE5" wp14:editId="11470C9E">
                        <wp:extent cx="9525" cy="152400"/>
                        <wp:effectExtent l="0" t="0" r="0" b="0"/>
                        <wp:docPr id="417" name="Picture 417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17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77CFA" w:rsidRPr="00877CFA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400FD5C1" wp14:editId="1B66AADF">
                        <wp:extent cx="9525" cy="152400"/>
                        <wp:effectExtent l="0" t="0" r="0" b="0"/>
                        <wp:docPr id="418" name="Picture 418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18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3A88259B" wp14:editId="426F371A">
                        <wp:extent cx="152400" cy="9525"/>
                        <wp:effectExtent l="0" t="0" r="0" b="0"/>
                        <wp:docPr id="419" name="Picture 419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19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One June Chang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47.39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Great Neck South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02/29/2008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VIII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(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130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141772A5" wp14:editId="0EC75CAE">
                        <wp:extent cx="9525" cy="152400"/>
                        <wp:effectExtent l="0" t="0" r="0" b="0"/>
                        <wp:docPr id="420" name="Picture 420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20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77CFA" w:rsidRPr="00877CFA">
              <w:trPr>
                <w:tblCellSpacing w:w="0" w:type="dxa"/>
              </w:trPr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6295D46B" wp14:editId="77DC36B2">
                        <wp:extent cx="152400" cy="9525"/>
                        <wp:effectExtent l="0" t="0" r="0" b="0"/>
                        <wp:docPr id="421" name="Picture 421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21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Pat O'Donovan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47.56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Auburn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02/13/2008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III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(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0" w:type="auto"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2902FAB8" wp14:editId="6355DF7A">
                        <wp:extent cx="9525" cy="152400"/>
                        <wp:effectExtent l="0" t="0" r="0" b="0"/>
                        <wp:docPr id="422" name="Picture 422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22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77CFA" w:rsidRPr="00877CFA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lastRenderedPageBreak/>
                    <w:drawing>
                      <wp:inline distT="0" distB="0" distL="0" distR="0" wp14:anchorId="72592342" wp14:editId="3F99FE6A">
                        <wp:extent cx="9525" cy="152400"/>
                        <wp:effectExtent l="0" t="0" r="0" b="0"/>
                        <wp:docPr id="423" name="Picture 423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23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60AA8094" wp14:editId="01C6DFDE">
                        <wp:extent cx="152400" cy="9525"/>
                        <wp:effectExtent l="0" t="0" r="0" b="0"/>
                        <wp:docPr id="424" name="Picture 424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24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Dan Strothenke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47.61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New Paltz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02/29/2008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IX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(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128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0813934C" wp14:editId="72C06336">
                        <wp:extent cx="9525" cy="152400"/>
                        <wp:effectExtent l="0" t="0" r="0" b="0"/>
                        <wp:docPr id="425" name="Picture 425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25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77CFA" w:rsidRPr="00877CFA">
              <w:trPr>
                <w:tblCellSpacing w:w="0" w:type="dxa"/>
              </w:trPr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720682CE" wp14:editId="01F986D7">
                        <wp:extent cx="152400" cy="9525"/>
                        <wp:effectExtent l="0" t="0" r="0" b="0"/>
                        <wp:docPr id="426" name="Picture 426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26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Will Brophy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47.63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Canandaigua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02/16/2008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V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(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128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0" w:type="auto"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7ED4FB83" wp14:editId="28D13A23">
                        <wp:extent cx="9525" cy="152400"/>
                        <wp:effectExtent l="0" t="0" r="0" b="0"/>
                        <wp:docPr id="427" name="Picture 427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27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77CFA" w:rsidRPr="00877CFA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4BC1D955" wp14:editId="041315A7">
                        <wp:extent cx="9525" cy="152400"/>
                        <wp:effectExtent l="0" t="0" r="0" b="0"/>
                        <wp:docPr id="428" name="Picture 428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28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66BB7EBF" wp14:editId="68915829">
                        <wp:extent cx="152400" cy="9525"/>
                        <wp:effectExtent l="0" t="0" r="0" b="0"/>
                        <wp:docPr id="429" name="Picture 429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29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Ryan Luchsinger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47.65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Mt Sinai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02/29/2008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XI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(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128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41FA62AB" wp14:editId="7F68C0B2">
                        <wp:extent cx="9525" cy="152400"/>
                        <wp:effectExtent l="0" t="0" r="0" b="0"/>
                        <wp:docPr id="430" name="Picture 430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30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77CFA" w:rsidRPr="00877CFA">
              <w:trPr>
                <w:tblCellSpacing w:w="0" w:type="dxa"/>
              </w:trPr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3DA80892" wp14:editId="181660BB">
                        <wp:extent cx="152400" cy="9525"/>
                        <wp:effectExtent l="0" t="0" r="0" b="0"/>
                        <wp:docPr id="431" name="Picture 431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31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Frankie Dyer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47.89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Shaker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12/15/2007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II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(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126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0" w:type="auto"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725DA9B2" wp14:editId="13EBBEF3">
                        <wp:extent cx="9525" cy="152400"/>
                        <wp:effectExtent l="0" t="0" r="0" b="0"/>
                        <wp:docPr id="432" name="Picture 432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32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77CFA" w:rsidRPr="00877CFA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0E43F7A5" wp14:editId="4026086E">
                        <wp:extent cx="9525" cy="152400"/>
                        <wp:effectExtent l="0" t="0" r="0" b="0"/>
                        <wp:docPr id="433" name="Picture 433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33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608030A8" wp14:editId="24B292DE">
                        <wp:extent cx="152400" cy="9525"/>
                        <wp:effectExtent l="0" t="0" r="0" b="0"/>
                        <wp:docPr id="434" name="Picture 434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34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Phil Aronica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47.89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Orchard Park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02/29/2008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VI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(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126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30D79451" wp14:editId="563D1114">
                        <wp:extent cx="9525" cy="152400"/>
                        <wp:effectExtent l="0" t="0" r="0" b="0"/>
                        <wp:docPr id="435" name="Picture 435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35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77CFA" w:rsidRPr="00877CFA">
              <w:trPr>
                <w:tblCellSpacing w:w="0" w:type="dxa"/>
              </w:trPr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5961C7DB" wp14:editId="1EF3CDE2">
                        <wp:extent cx="152400" cy="9525"/>
                        <wp:effectExtent l="0" t="0" r="0" b="0"/>
                        <wp:docPr id="436" name="Picture 436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36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Chris Lotano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48.01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Schenectady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02/07/2008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II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(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125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0" w:type="auto"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173D13FF" wp14:editId="75034DE8">
                        <wp:extent cx="9525" cy="152400"/>
                        <wp:effectExtent l="0" t="0" r="0" b="0"/>
                        <wp:docPr id="437" name="Picture 437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37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77CFA" w:rsidRPr="00877CFA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1D34E5A5" wp14:editId="206B859A">
                        <wp:extent cx="9525" cy="152400"/>
                        <wp:effectExtent l="0" t="0" r="0" b="0"/>
                        <wp:docPr id="438" name="Picture 438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38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115AB3C6" wp14:editId="14E7CFE7">
                        <wp:extent cx="152400" cy="9525"/>
                        <wp:effectExtent l="0" t="0" r="0" b="0"/>
                        <wp:docPr id="439" name="Picture 439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39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Tim Cabasino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48.02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Long Beach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02/29/2008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VIII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(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125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5FAF7BAF" wp14:editId="2934234C">
                        <wp:extent cx="9525" cy="152400"/>
                        <wp:effectExtent l="0" t="0" r="0" b="0"/>
                        <wp:docPr id="440" name="Picture 440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40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77CFA" w:rsidRPr="00877CFA">
              <w:trPr>
                <w:tblCellSpacing w:w="0" w:type="dxa"/>
              </w:trPr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6A28D0B9" wp14:editId="3FFDA8F6">
                        <wp:extent cx="152400" cy="9525"/>
                        <wp:effectExtent l="0" t="0" r="0" b="0"/>
                        <wp:docPr id="441" name="Picture 441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41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Chris Doser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48.06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Penfield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02/16/2008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V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(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124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0" w:type="auto"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3ADC357B" wp14:editId="729DEF46">
                        <wp:extent cx="9525" cy="152400"/>
                        <wp:effectExtent l="0" t="0" r="0" b="0"/>
                        <wp:docPr id="442" name="Picture 442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42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77CFA" w:rsidRPr="00877CFA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2CFC7538" wp14:editId="0AEE5556">
                        <wp:extent cx="9525" cy="152400"/>
                        <wp:effectExtent l="0" t="0" r="0" b="0"/>
                        <wp:docPr id="443" name="Picture 443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43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6C29AE65" wp14:editId="136192F2">
                        <wp:extent cx="152400" cy="9525"/>
                        <wp:effectExtent l="0" t="0" r="0" b="0"/>
                        <wp:docPr id="444" name="Picture 444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44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Matt Krey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48.09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Fordham Prep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02/29/2008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C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(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124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16145CB8" wp14:editId="08939CA5">
                        <wp:extent cx="9525" cy="152400"/>
                        <wp:effectExtent l="0" t="0" r="0" b="0"/>
                        <wp:docPr id="445" name="Picture 445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45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77CFA" w:rsidRPr="00877CFA">
              <w:trPr>
                <w:tblCellSpacing w:w="0" w:type="dxa"/>
              </w:trPr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2635B46B" wp14:editId="757CF63E">
                        <wp:extent cx="152400" cy="9525"/>
                        <wp:effectExtent l="0" t="0" r="0" b="0"/>
                        <wp:docPr id="446" name="Picture 446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46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Luke Flanagan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48.10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Plainview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02/29/2008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VIII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(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124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0" w:type="auto"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755741D6" wp14:editId="5CD91E7C">
                        <wp:extent cx="9525" cy="152400"/>
                        <wp:effectExtent l="0" t="0" r="0" b="0"/>
                        <wp:docPr id="447" name="Picture 447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47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77CFA" w:rsidRPr="00877CFA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2F85AE32" wp14:editId="18BE4F61">
                        <wp:extent cx="9525" cy="152400"/>
                        <wp:effectExtent l="0" t="0" r="0" b="0"/>
                        <wp:docPr id="448" name="Picture 448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48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36788CF4" wp14:editId="542CA788">
                        <wp:extent cx="152400" cy="9525"/>
                        <wp:effectExtent l="0" t="0" r="0" b="0"/>
                        <wp:docPr id="449" name="Picture 449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49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Braden Clarke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48.20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Horace Greeley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02/08/2008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I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(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123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49C44FD8" wp14:editId="6F869F83">
                        <wp:extent cx="9525" cy="152400"/>
                        <wp:effectExtent l="0" t="0" r="0" b="0"/>
                        <wp:docPr id="450" name="Picture 450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50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77CFA" w:rsidRPr="00877CFA">
              <w:trPr>
                <w:tblCellSpacing w:w="0" w:type="dxa"/>
              </w:trPr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0B37FE31" wp14:editId="5A273E26">
                        <wp:extent cx="152400" cy="9525"/>
                        <wp:effectExtent l="0" t="0" r="0" b="0"/>
                        <wp:docPr id="451" name="Picture 451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51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Taylor Hogenkamp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48.22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East Aurora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02/29/2008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VI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(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123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0" w:type="auto"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7E1F66C7" wp14:editId="0C3C3433">
                        <wp:extent cx="9525" cy="152400"/>
                        <wp:effectExtent l="0" t="0" r="0" b="0"/>
                        <wp:docPr id="452" name="Picture 452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52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77CFA" w:rsidRPr="00877CFA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15B6DD5A" wp14:editId="7C714F67">
                        <wp:extent cx="9525" cy="152400"/>
                        <wp:effectExtent l="0" t="0" r="0" b="0"/>
                        <wp:docPr id="453" name="Picture 453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53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23567F51" wp14:editId="189A4EBF">
                        <wp:extent cx="152400" cy="9525"/>
                        <wp:effectExtent l="0" t="0" r="0" b="0"/>
                        <wp:docPr id="454" name="Picture 454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54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Andrew Katz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48.28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Suffern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02/08/2008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I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(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122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485F140D" wp14:editId="48D82478">
                        <wp:extent cx="9525" cy="152400"/>
                        <wp:effectExtent l="0" t="0" r="0" b="0"/>
                        <wp:docPr id="455" name="Picture 455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55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77CFA" w:rsidRPr="00877CFA">
              <w:trPr>
                <w:tblCellSpacing w:w="0" w:type="dxa"/>
              </w:trPr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02911776" wp14:editId="65ADCA73">
                        <wp:extent cx="152400" cy="9525"/>
                        <wp:effectExtent l="0" t="0" r="0" b="0"/>
                        <wp:docPr id="456" name="Picture 456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56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Jim Losi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48.38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Canisius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02/29/2008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C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(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122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0" w:type="auto"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133DAA17" wp14:editId="6E20C686">
                        <wp:extent cx="9525" cy="152400"/>
                        <wp:effectExtent l="0" t="0" r="0" b="0"/>
                        <wp:docPr id="457" name="Picture 457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57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77CFA" w:rsidRPr="00877CFA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3FB2EBE1" wp14:editId="7C08006E">
                        <wp:extent cx="9525" cy="152400"/>
                        <wp:effectExtent l="0" t="0" r="0" b="0"/>
                        <wp:docPr id="458" name="Picture 458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58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4E0FF812" wp14:editId="281EA68E">
                        <wp:extent cx="152400" cy="9525"/>
                        <wp:effectExtent l="0" t="0" r="0" b="0"/>
                        <wp:docPr id="459" name="Picture 459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59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Kyle Crompton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48.44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West Genesee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02/13/2008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III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(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55ACA281" wp14:editId="1DA586EE">
                        <wp:extent cx="9525" cy="152400"/>
                        <wp:effectExtent l="0" t="0" r="0" b="0"/>
                        <wp:docPr id="460" name="Picture 460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60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77CFA" w:rsidRPr="00877CFA">
              <w:trPr>
                <w:tblCellSpacing w:w="0" w:type="dxa"/>
              </w:trPr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5AE31224" wp14:editId="35C23AC5">
                        <wp:extent cx="152400" cy="9525"/>
                        <wp:effectExtent l="0" t="0" r="0" b="0"/>
                        <wp:docPr id="461" name="Picture 461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61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Drew Acquaviva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48.44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Bethlehem Central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02/14/2008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II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(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0" w:type="auto"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543BE2C4" wp14:editId="42400591">
                        <wp:extent cx="9525" cy="152400"/>
                        <wp:effectExtent l="0" t="0" r="0" b="0"/>
                        <wp:docPr id="462" name="Picture 462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62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77CFA" w:rsidRPr="00877CFA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1877646E" wp14:editId="0FB6E57E">
                        <wp:extent cx="9525" cy="152400"/>
                        <wp:effectExtent l="0" t="0" r="0" b="0"/>
                        <wp:docPr id="463" name="Picture 463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63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375480AA" wp14:editId="179BADEA">
                        <wp:extent cx="152400" cy="9525"/>
                        <wp:effectExtent l="0" t="0" r="0" b="0"/>
                        <wp:docPr id="464" name="Picture 464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64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Michael Lin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48.45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Williamsville North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02/13/2008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VI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(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3FD8D625" wp14:editId="7C1A8A62">
                        <wp:extent cx="9525" cy="152400"/>
                        <wp:effectExtent l="0" t="0" r="0" b="0"/>
                        <wp:docPr id="465" name="Picture 465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65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77CFA" w:rsidRPr="00877CFA">
              <w:trPr>
                <w:tblCellSpacing w:w="0" w:type="dxa"/>
              </w:trPr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7C9C21DA" wp14:editId="793562D9">
                        <wp:extent cx="152400" cy="9525"/>
                        <wp:effectExtent l="0" t="0" r="0" b="0"/>
                        <wp:docPr id="466" name="Picture 466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66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Sean Conway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48.50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Connetquot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02/29/2008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XI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(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0" w:type="auto"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0CCBB54A" wp14:editId="7E9BAF25">
                        <wp:extent cx="9525" cy="152400"/>
                        <wp:effectExtent l="0" t="0" r="0" b="0"/>
                        <wp:docPr id="467" name="Picture 467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67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77CFA" w:rsidRPr="00877CFA">
              <w:trPr>
                <w:tblCellSpacing w:w="0" w:type="dxa"/>
              </w:trPr>
              <w:tc>
                <w:tcPr>
                  <w:tcW w:w="0" w:type="auto"/>
                  <w:gridSpan w:val="15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color w:val="0000FF"/>
                      <w:sz w:val="24"/>
                      <w:szCs w:val="24"/>
                    </w:rPr>
                    <w:drawing>
                      <wp:inline distT="0" distB="0" distL="0" distR="0" wp14:anchorId="7DF68C8E" wp14:editId="4C380A91">
                        <wp:extent cx="152400" cy="152400"/>
                        <wp:effectExtent l="0" t="0" r="0" b="0"/>
                        <wp:docPr id="468" name="Picture 468" descr="Hide details for 500 Freestyle[&lt;/B&gt;&lt;FONT SIZE=&quot;2&quot; COLOR=&quot;#006600&quot; FACE=&quot;Arial&quot;&gt;] ( 4:29.82, Ryan Feeley, Rye 2008 )[&lt;/FONT&gt;]">
                          <a:hlinkClick xmlns:a="http://schemas.openxmlformats.org/drawingml/2006/main" r:id="rId17" tgtFrame="&quot;_self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68" descr="Hide details for 500 Freestyle[&lt;/B&gt;&lt;FONT SIZE=&quot;2&quot; COLOR=&quot;#006600&quot; FACE=&quot;Arial&quot;&gt;] ( 4:29.82, Ryan Feeley, Rye 2008 )[&lt;/FONT&gt;]">
                                  <a:hlinkClick r:id="rId17" tgtFrame="&quot;_self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77CFA">
                    <w:rPr>
                      <w:rFonts w:ascii="Arial" w:eastAsia="Times New Roman" w:hAnsi="Arial" w:cs="Arial"/>
                      <w:b/>
                      <w:bCs/>
                      <w:color w:val="000080"/>
                      <w:sz w:val="20"/>
                      <w:szCs w:val="20"/>
                    </w:rPr>
                    <w:t>500 Freestyle</w:t>
                  </w:r>
                  <w:r w:rsidRPr="00877CFA">
                    <w:rPr>
                      <w:rFonts w:ascii="Arial" w:eastAsia="Times New Roman" w:hAnsi="Arial" w:cs="Arial"/>
                      <w:color w:val="006600"/>
                      <w:sz w:val="20"/>
                      <w:szCs w:val="20"/>
                    </w:rPr>
                    <w:t> ( 4:29.82, Ryan Feeley, Rye 2008 )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767B1806" wp14:editId="26C23DFD">
                        <wp:extent cx="9525" cy="152400"/>
                        <wp:effectExtent l="0" t="0" r="0" b="0"/>
                        <wp:docPr id="469" name="Picture 469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69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77CFA" w:rsidRPr="00877CFA">
              <w:trPr>
                <w:tblCellSpacing w:w="0" w:type="dxa"/>
              </w:trPr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6B558282" wp14:editId="7FCB69A0">
                        <wp:extent cx="152400" cy="9525"/>
                        <wp:effectExtent l="0" t="0" r="0" b="0"/>
                        <wp:docPr id="470" name="Picture 470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70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Ryan Feeley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4:29.82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Rye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02/29/2008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I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(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148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0" w:type="auto"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4A7C9775" wp14:editId="2F1AF544">
                        <wp:extent cx="9525" cy="152400"/>
                        <wp:effectExtent l="0" t="0" r="0" b="0"/>
                        <wp:docPr id="471" name="Picture 471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71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77CFA" w:rsidRPr="00877CFA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28CB4271" wp14:editId="22168F0E">
                        <wp:extent cx="9525" cy="152400"/>
                        <wp:effectExtent l="0" t="0" r="0" b="0"/>
                        <wp:docPr id="472" name="Picture 472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72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18C0A1D9" wp14:editId="62B5AFEF">
                        <wp:extent cx="152400" cy="9525"/>
                        <wp:effectExtent l="0" t="0" r="0" b="0"/>
                        <wp:docPr id="473" name="Picture 473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73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Sean Lane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4:34.72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Garden City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02/29/2008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VIII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(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139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310DCF89" wp14:editId="47080C0C">
                        <wp:extent cx="9525" cy="152400"/>
                        <wp:effectExtent l="0" t="0" r="0" b="0"/>
                        <wp:docPr id="474" name="Picture 474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74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77CFA" w:rsidRPr="00877CFA">
              <w:trPr>
                <w:tblCellSpacing w:w="0" w:type="dxa"/>
              </w:trPr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79DF7C1B" wp14:editId="394E2443">
                        <wp:extent cx="152400" cy="9525"/>
                        <wp:effectExtent l="0" t="0" r="0" b="0"/>
                        <wp:docPr id="475" name="Picture 475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75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Dan O'Connor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4:35.82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Westhill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02/29/2008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III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(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137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0" w:type="auto"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0DA900A3" wp14:editId="67E9C791">
                        <wp:extent cx="9525" cy="152400"/>
                        <wp:effectExtent l="0" t="0" r="0" b="0"/>
                        <wp:docPr id="476" name="Picture 476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76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77CFA" w:rsidRPr="00877CFA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278A2530" wp14:editId="3E25F1F9">
                        <wp:extent cx="9525" cy="152400"/>
                        <wp:effectExtent l="0" t="0" r="0" b="0"/>
                        <wp:docPr id="477" name="Picture 477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77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79C17036" wp14:editId="4C393626">
                        <wp:extent cx="152400" cy="9525"/>
                        <wp:effectExtent l="0" t="0" r="0" b="0"/>
                        <wp:docPr id="478" name="Picture 478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78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Nathan French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4:35.89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Pittsford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02/29/2008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(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137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0CFAB64A" wp14:editId="2867933C">
                        <wp:extent cx="9525" cy="152400"/>
                        <wp:effectExtent l="0" t="0" r="0" b="0"/>
                        <wp:docPr id="479" name="Picture 479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79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77CFA" w:rsidRPr="00877CFA">
              <w:trPr>
                <w:tblCellSpacing w:w="0" w:type="dxa"/>
              </w:trPr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092FF34D" wp14:editId="553129FE">
                        <wp:extent cx="152400" cy="9525"/>
                        <wp:effectExtent l="0" t="0" r="0" b="0"/>
                        <wp:docPr id="480" name="Picture 480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80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Andrew Windler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4:38.47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Half Hollow Hills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02/29/2008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XI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(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133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0" w:type="auto"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0F959037" wp14:editId="3B16B4C8">
                        <wp:extent cx="9525" cy="152400"/>
                        <wp:effectExtent l="0" t="0" r="0" b="0"/>
                        <wp:docPr id="481" name="Picture 481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81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77CFA" w:rsidRPr="00877CFA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77CA4D24" wp14:editId="39585479">
                        <wp:extent cx="9525" cy="152400"/>
                        <wp:effectExtent l="0" t="0" r="0" b="0"/>
                        <wp:docPr id="482" name="Picture 482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82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26FE6301" wp14:editId="70C33568">
                        <wp:extent cx="152400" cy="9525"/>
                        <wp:effectExtent l="0" t="0" r="0" b="0"/>
                        <wp:docPr id="483" name="Picture 483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83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Ryan Brauer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4:40.74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Shenendehowa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02/29/2008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II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(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0828D9D6" wp14:editId="3548E538">
                        <wp:extent cx="9525" cy="152400"/>
                        <wp:effectExtent l="0" t="0" r="0" b="0"/>
                        <wp:docPr id="484" name="Picture 484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84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77CFA" w:rsidRPr="00877CFA">
              <w:trPr>
                <w:tblCellSpacing w:w="0" w:type="dxa"/>
              </w:trPr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22398A43" wp14:editId="0E12225D">
                        <wp:extent cx="152400" cy="9525"/>
                        <wp:effectExtent l="0" t="0" r="0" b="0"/>
                        <wp:docPr id="485" name="Picture 485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85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Andrew Huff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4:40.80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Ardsl/Edgemont/DobbsFerry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02/08/2008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I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(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0" w:type="auto"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1479E391" wp14:editId="78432424">
                        <wp:extent cx="9525" cy="152400"/>
                        <wp:effectExtent l="0" t="0" r="0" b="0"/>
                        <wp:docPr id="486" name="Picture 486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86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77CFA" w:rsidRPr="00877CFA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231BE022" wp14:editId="2DE7138D">
                        <wp:extent cx="9525" cy="152400"/>
                        <wp:effectExtent l="0" t="0" r="0" b="0"/>
                        <wp:docPr id="487" name="Picture 487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87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7F724380" wp14:editId="5DF3F135">
                        <wp:extent cx="152400" cy="9525"/>
                        <wp:effectExtent l="0" t="0" r="0" b="0"/>
                        <wp:docPr id="488" name="Picture 488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88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Michael Caputo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4:43.61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Curtis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02/29/2008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PSAL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(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125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5D948CD2" wp14:editId="2F9AFD33">
                        <wp:extent cx="9525" cy="152400"/>
                        <wp:effectExtent l="0" t="0" r="0" b="0"/>
                        <wp:docPr id="489" name="Picture 489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89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77CFA" w:rsidRPr="00877CFA">
              <w:trPr>
                <w:tblCellSpacing w:w="0" w:type="dxa"/>
              </w:trPr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26EB2FEE" wp14:editId="5262614A">
                        <wp:extent cx="152400" cy="9525"/>
                        <wp:effectExtent l="0" t="0" r="0" b="0"/>
                        <wp:docPr id="490" name="Picture 490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90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Shawn Parkhurst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4:44.11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Mexico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02/29/2008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III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(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124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0" w:type="auto"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279A768F" wp14:editId="5184A6F9">
                        <wp:extent cx="9525" cy="152400"/>
                        <wp:effectExtent l="0" t="0" r="0" b="0"/>
                        <wp:docPr id="491" name="Picture 491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91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77CFA" w:rsidRPr="00877CFA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6BC30F28" wp14:editId="327030EA">
                        <wp:extent cx="9525" cy="152400"/>
                        <wp:effectExtent l="0" t="0" r="0" b="0"/>
                        <wp:docPr id="492" name="Picture 492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92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35296F1D" wp14:editId="73E3B132">
                        <wp:extent cx="152400" cy="9525"/>
                        <wp:effectExtent l="0" t="0" r="0" b="0"/>
                        <wp:docPr id="493" name="Picture 493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93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Tim White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4:44.53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Harborfields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02/29/2008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XI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(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124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11986F80" wp14:editId="277C0762">
                        <wp:extent cx="9525" cy="152400"/>
                        <wp:effectExtent l="0" t="0" r="0" b="0"/>
                        <wp:docPr id="494" name="Picture 494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94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77CFA" w:rsidRPr="00877CFA">
              <w:trPr>
                <w:tblCellSpacing w:w="0" w:type="dxa"/>
              </w:trPr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1FFA2B50" wp14:editId="0A5723C8">
                        <wp:extent cx="152400" cy="9525"/>
                        <wp:effectExtent l="0" t="0" r="0" b="0"/>
                        <wp:docPr id="495" name="Picture 495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95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Chris Finnegan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4:44.62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Garden City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02/29/2008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VIII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(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123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0" w:type="auto"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5B5C5D2D" wp14:editId="20EA23E8">
                        <wp:extent cx="9525" cy="152400"/>
                        <wp:effectExtent l="0" t="0" r="0" b="0"/>
                        <wp:docPr id="496" name="Picture 496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96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77CFA" w:rsidRPr="00877CFA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016F5B46" wp14:editId="6CCD6F9B">
                        <wp:extent cx="9525" cy="152400"/>
                        <wp:effectExtent l="0" t="0" r="0" b="0"/>
                        <wp:docPr id="497" name="Picture 497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97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280D2A54" wp14:editId="215C5D7C">
                        <wp:extent cx="152400" cy="9525"/>
                        <wp:effectExtent l="0" t="0" r="0" b="0"/>
                        <wp:docPr id="498" name="Picture 498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98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Troy Nichols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4:44.75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Shenendehowa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02/29/2008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II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(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123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1C1D9E34" wp14:editId="1E949BBA">
                        <wp:extent cx="9525" cy="152400"/>
                        <wp:effectExtent l="0" t="0" r="0" b="0"/>
                        <wp:docPr id="499" name="Picture 499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99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77CFA" w:rsidRPr="00877CFA">
              <w:trPr>
                <w:tblCellSpacing w:w="0" w:type="dxa"/>
              </w:trPr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374AED05" wp14:editId="4B1E520B">
                        <wp:extent cx="152400" cy="9525"/>
                        <wp:effectExtent l="0" t="0" r="0" b="0"/>
                        <wp:docPr id="500" name="Picture 500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00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Nate Foley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4:45.04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Bethlehem Central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02/14/2008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II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(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123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0" w:type="auto"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5073BCE2" wp14:editId="55B8039D">
                        <wp:extent cx="9525" cy="152400"/>
                        <wp:effectExtent l="0" t="0" r="0" b="0"/>
                        <wp:docPr id="501" name="Picture 501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01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77CFA" w:rsidRPr="00877CFA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03220704" wp14:editId="1B2B1083">
                        <wp:extent cx="9525" cy="152400"/>
                        <wp:effectExtent l="0" t="0" r="0" b="0"/>
                        <wp:docPr id="502" name="Picture 502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02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4B73E0EB" wp14:editId="53B78F82">
                        <wp:extent cx="152400" cy="9525"/>
                        <wp:effectExtent l="0" t="0" r="0" b="0"/>
                        <wp:docPr id="503" name="Picture 503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03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Christian Cremer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4:45.15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Sayville/Bayport/BP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02/29/2008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XI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(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123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3788879E" wp14:editId="19FF9015">
                        <wp:extent cx="9525" cy="152400"/>
                        <wp:effectExtent l="0" t="0" r="0" b="0"/>
                        <wp:docPr id="504" name="Picture 504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04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77CFA" w:rsidRPr="00877CFA">
              <w:trPr>
                <w:tblCellSpacing w:w="0" w:type="dxa"/>
              </w:trPr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0BC786A1" wp14:editId="04217583">
                        <wp:extent cx="152400" cy="9525"/>
                        <wp:effectExtent l="0" t="0" r="0" b="0"/>
                        <wp:docPr id="505" name="Picture 505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05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Yuri Chornobil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4:45.38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Brighton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02/29/2008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V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(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122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0" w:type="auto"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008473E2" wp14:editId="1032308C">
                        <wp:extent cx="9525" cy="152400"/>
                        <wp:effectExtent l="0" t="0" r="0" b="0"/>
                        <wp:docPr id="506" name="Picture 506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06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77CFA" w:rsidRPr="00877CFA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745E4AB6" wp14:editId="2B641BAE">
                        <wp:extent cx="9525" cy="152400"/>
                        <wp:effectExtent l="0" t="0" r="0" b="0"/>
                        <wp:docPr id="507" name="Picture 507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07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60652F5D" wp14:editId="1DF736F0">
                        <wp:extent cx="152400" cy="9525"/>
                        <wp:effectExtent l="0" t="0" r="0" b="0"/>
                        <wp:docPr id="508" name="Picture 508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08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Eric Culver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4:45.74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New Paltz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02/29/2008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IX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(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122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24D6E2EC" wp14:editId="6C932CCF">
                        <wp:extent cx="9525" cy="152400"/>
                        <wp:effectExtent l="0" t="0" r="0" b="0"/>
                        <wp:docPr id="509" name="Picture 509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09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77CFA" w:rsidRPr="00877CFA">
              <w:trPr>
                <w:tblCellSpacing w:w="0" w:type="dxa"/>
              </w:trPr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62CC2CEF" wp14:editId="0435A809">
                        <wp:extent cx="152400" cy="9525"/>
                        <wp:effectExtent l="0" t="0" r="0" b="0"/>
                        <wp:docPr id="510" name="Picture 510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10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Michael Panzarino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4:45.85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Fordham Prep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02/29/2008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C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(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122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0" w:type="auto"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4DE4A550" wp14:editId="5422EF99">
                        <wp:extent cx="9525" cy="152400"/>
                        <wp:effectExtent l="0" t="0" r="0" b="0"/>
                        <wp:docPr id="511" name="Picture 511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11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77CFA" w:rsidRPr="00877CFA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57A6DBC2" wp14:editId="6BFFDFCB">
                        <wp:extent cx="9525" cy="152400"/>
                        <wp:effectExtent l="0" t="0" r="0" b="0"/>
                        <wp:docPr id="512" name="Picture 512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12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37497852" wp14:editId="7891BC7A">
                        <wp:extent cx="152400" cy="9525"/>
                        <wp:effectExtent l="0" t="0" r="0" b="0"/>
                        <wp:docPr id="513" name="Picture 513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13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Casey Powers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4:46.71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Horace Greeley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02/29/2008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I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(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1899A946" wp14:editId="5F88A584">
                        <wp:extent cx="9525" cy="152400"/>
                        <wp:effectExtent l="0" t="0" r="0" b="0"/>
                        <wp:docPr id="514" name="Picture 514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14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77CFA" w:rsidRPr="00877CFA">
              <w:trPr>
                <w:tblCellSpacing w:w="0" w:type="dxa"/>
              </w:trPr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59FFA0D8" wp14:editId="30FA1F12">
                        <wp:extent cx="152400" cy="9525"/>
                        <wp:effectExtent l="0" t="0" r="0" b="0"/>
                        <wp:docPr id="515" name="Picture 515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15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Kenneth Stein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4:48.23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Sayville/Bayport/BP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02/29/2008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XI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(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118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0" w:type="auto"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3ECA6412" wp14:editId="7DB0C7AF">
                        <wp:extent cx="9525" cy="152400"/>
                        <wp:effectExtent l="0" t="0" r="0" b="0"/>
                        <wp:docPr id="516" name="Picture 516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16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77CFA" w:rsidRPr="00877CFA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756DEC10" wp14:editId="27413C36">
                        <wp:extent cx="9525" cy="152400"/>
                        <wp:effectExtent l="0" t="0" r="0" b="0"/>
                        <wp:docPr id="517" name="Picture 517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17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150626BD" wp14:editId="6844A999">
                        <wp:extent cx="152400" cy="9525"/>
                        <wp:effectExtent l="0" t="0" r="0" b="0"/>
                        <wp:docPr id="518" name="Picture 518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18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Alberto Catano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4:48.48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Connetquot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12/20/2007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XI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(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118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2808DD21" wp14:editId="699C953D">
                        <wp:extent cx="9525" cy="152400"/>
                        <wp:effectExtent l="0" t="0" r="0" b="0"/>
                        <wp:docPr id="519" name="Picture 519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19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77CFA" w:rsidRPr="00877CFA">
              <w:trPr>
                <w:tblCellSpacing w:w="0" w:type="dxa"/>
              </w:trPr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771804DD" wp14:editId="4939F1D3">
                        <wp:extent cx="152400" cy="9525"/>
                        <wp:effectExtent l="0" t="0" r="0" b="0"/>
                        <wp:docPr id="520" name="Picture 520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20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Ben Quay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4:48.69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Shenendehowa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02/29/2008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II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(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117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0" w:type="auto"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6F7F963B" wp14:editId="75618DB9">
                        <wp:extent cx="9525" cy="152400"/>
                        <wp:effectExtent l="0" t="0" r="0" b="0"/>
                        <wp:docPr id="521" name="Picture 521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21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77CFA" w:rsidRPr="00877CFA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0CB350B2" wp14:editId="24E6C512">
                        <wp:extent cx="9525" cy="152400"/>
                        <wp:effectExtent l="0" t="0" r="0" b="0"/>
                        <wp:docPr id="522" name="Picture 522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22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562B687F" wp14:editId="1444330C">
                        <wp:extent cx="152400" cy="9525"/>
                        <wp:effectExtent l="0" t="0" r="0" b="0"/>
                        <wp:docPr id="523" name="Picture 523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23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Colin Heinemann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4:49.74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Penfield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02/16/2008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(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116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5A54B3F1" wp14:editId="69F70123">
                        <wp:extent cx="9525" cy="152400"/>
                        <wp:effectExtent l="0" t="0" r="0" b="0"/>
                        <wp:docPr id="524" name="Picture 524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24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77CFA" w:rsidRPr="00877CFA">
              <w:trPr>
                <w:tblCellSpacing w:w="0" w:type="dxa"/>
              </w:trPr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7E87FC4A" wp14:editId="1CC9EE1C">
                        <wp:extent cx="152400" cy="9525"/>
                        <wp:effectExtent l="0" t="0" r="0" b="0"/>
                        <wp:docPr id="525" name="Picture 525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25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Dave Erickson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4:49.79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Iroquois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02/29/2008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VI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(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116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0" w:type="auto"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41E6979F" wp14:editId="14A092D9">
                        <wp:extent cx="9525" cy="152400"/>
                        <wp:effectExtent l="0" t="0" r="0" b="0"/>
                        <wp:docPr id="526" name="Picture 526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26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77CFA" w:rsidRPr="00877CFA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4653889A" wp14:editId="3377F10E">
                        <wp:extent cx="9525" cy="152400"/>
                        <wp:effectExtent l="0" t="0" r="0" b="0"/>
                        <wp:docPr id="527" name="Picture 527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27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0DAC4D9F" wp14:editId="3CFD10E9">
                        <wp:extent cx="152400" cy="9525"/>
                        <wp:effectExtent l="0" t="0" r="0" b="0"/>
                        <wp:docPr id="528" name="Picture 528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28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Brandon McManus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4:50.08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Pittsford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02/16/2008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(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115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262A7FCA" wp14:editId="7E5C91D6">
                        <wp:extent cx="9525" cy="152400"/>
                        <wp:effectExtent l="0" t="0" r="0" b="0"/>
                        <wp:docPr id="529" name="Picture 529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29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77CFA" w:rsidRPr="00877CFA">
              <w:trPr>
                <w:tblCellSpacing w:w="0" w:type="dxa"/>
              </w:trPr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4775369C" wp14:editId="06D1C117">
                        <wp:extent cx="152400" cy="9525"/>
                        <wp:effectExtent l="0" t="0" r="0" b="0"/>
                        <wp:docPr id="530" name="Picture 530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30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Jonathan Podniesinski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4:50.12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Half Hollow Hills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12/19/2007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XI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(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115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0" w:type="auto"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76BCCA6C" wp14:editId="049D693C">
                        <wp:extent cx="9525" cy="152400"/>
                        <wp:effectExtent l="0" t="0" r="0" b="0"/>
                        <wp:docPr id="531" name="Picture 531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31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77CFA" w:rsidRPr="00877CFA">
              <w:trPr>
                <w:tblCellSpacing w:w="0" w:type="dxa"/>
              </w:trPr>
              <w:tc>
                <w:tcPr>
                  <w:tcW w:w="0" w:type="auto"/>
                  <w:gridSpan w:val="15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color w:val="0000FF"/>
                      <w:sz w:val="24"/>
                      <w:szCs w:val="24"/>
                    </w:rPr>
                    <w:drawing>
                      <wp:inline distT="0" distB="0" distL="0" distR="0" wp14:anchorId="43AE8393" wp14:editId="336863A5">
                        <wp:extent cx="152400" cy="152400"/>
                        <wp:effectExtent l="0" t="0" r="0" b="0"/>
                        <wp:docPr id="532" name="Picture 532" descr="Hide details for 200 Freestyle Relay[&lt;/B&gt;&lt;FONT SIZE=&quot;2&quot; COLOR=&quot;#006600&quot; FACE=&quot;Arial&quot;&gt;] ( 1:25.80, Fairport 2003 )[&lt;/FONT&gt;]">
                          <a:hlinkClick xmlns:a="http://schemas.openxmlformats.org/drawingml/2006/main" r:id="rId18" tgtFrame="&quot;_self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32" descr="Hide details for 200 Freestyle Relay[&lt;/B&gt;&lt;FONT SIZE=&quot;2&quot; COLOR=&quot;#006600&quot; FACE=&quot;Arial&quot;&gt;] ( 1:25.80, Fairport 2003 )[&lt;/FONT&gt;]">
                                  <a:hlinkClick r:id="rId18" tgtFrame="&quot;_self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77CFA">
                    <w:rPr>
                      <w:rFonts w:ascii="Arial" w:eastAsia="Times New Roman" w:hAnsi="Arial" w:cs="Arial"/>
                      <w:b/>
                      <w:bCs/>
                      <w:color w:val="000080"/>
                      <w:sz w:val="20"/>
                      <w:szCs w:val="20"/>
                    </w:rPr>
                    <w:t>200 Freestyle Relay</w:t>
                  </w:r>
                  <w:r w:rsidRPr="00877CFA">
                    <w:rPr>
                      <w:rFonts w:ascii="Arial" w:eastAsia="Times New Roman" w:hAnsi="Arial" w:cs="Arial"/>
                      <w:color w:val="006600"/>
                      <w:sz w:val="20"/>
                      <w:szCs w:val="20"/>
                    </w:rPr>
                    <w:t> ( 1:25.80, Fairport 2003 )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18FA7F70" wp14:editId="2680DDB0">
                        <wp:extent cx="9525" cy="152400"/>
                        <wp:effectExtent l="0" t="0" r="0" b="0"/>
                        <wp:docPr id="533" name="Picture 533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33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77CFA" w:rsidRPr="00877CFA">
              <w:trPr>
                <w:tblCellSpacing w:w="0" w:type="dxa"/>
              </w:trPr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5CF7A7C7" wp14:editId="215025A1">
                        <wp:extent cx="152400" cy="9525"/>
                        <wp:effectExtent l="0" t="0" r="0" b="0"/>
                        <wp:docPr id="534" name="Picture 534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34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Long Beach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1:26.80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Long Beach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02/29/2008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VIII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(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423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0" w:type="auto"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23EC710F" wp14:editId="0919F267">
                        <wp:extent cx="9525" cy="152400"/>
                        <wp:effectExtent l="0" t="0" r="0" b="0"/>
                        <wp:docPr id="535" name="Picture 535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35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77CFA" w:rsidRPr="00877CFA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lastRenderedPageBreak/>
                    <w:drawing>
                      <wp:inline distT="0" distB="0" distL="0" distR="0" wp14:anchorId="40BA1847" wp14:editId="3BED6D1A">
                        <wp:extent cx="9525" cy="152400"/>
                        <wp:effectExtent l="0" t="0" r="0" b="0"/>
                        <wp:docPr id="536" name="Picture 536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36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3E422EBD" wp14:editId="205789ED">
                        <wp:extent cx="152400" cy="9525"/>
                        <wp:effectExtent l="0" t="0" r="0" b="0"/>
                        <wp:docPr id="537" name="Picture 537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37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Shenendehowa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0C07E56D" wp14:editId="6CAC0D5E">
                        <wp:extent cx="9525" cy="152400"/>
                        <wp:effectExtent l="0" t="0" r="0" b="0"/>
                        <wp:docPr id="538" name="Picture 538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38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1:27.83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Shenendehowa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02/29/2008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II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(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408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25F93521" wp14:editId="028DF7F2">
                        <wp:extent cx="9525" cy="152400"/>
                        <wp:effectExtent l="0" t="0" r="0" b="0"/>
                        <wp:docPr id="539" name="Picture 539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39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77CFA" w:rsidRPr="00877CFA">
              <w:trPr>
                <w:tblCellSpacing w:w="0" w:type="dxa"/>
              </w:trPr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6478051C" wp14:editId="13F5D6F0">
                        <wp:extent cx="152400" cy="9525"/>
                        <wp:effectExtent l="0" t="0" r="0" b="0"/>
                        <wp:docPr id="540" name="Picture 540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40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Canisius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1:28.31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Canisius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02/29/2008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C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(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402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0" w:type="auto"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6B68E001" wp14:editId="55FFCEBE">
                        <wp:extent cx="9525" cy="152400"/>
                        <wp:effectExtent l="0" t="0" r="0" b="0"/>
                        <wp:docPr id="541" name="Picture 541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41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77CFA" w:rsidRPr="00877CFA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31668897" wp14:editId="0473E7F7">
                        <wp:extent cx="9525" cy="152400"/>
                        <wp:effectExtent l="0" t="0" r="0" b="0"/>
                        <wp:docPr id="542" name="Picture 542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42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4592D701" wp14:editId="3B1E6C83">
                        <wp:extent cx="152400" cy="9525"/>
                        <wp:effectExtent l="0" t="0" r="0" b="0"/>
                        <wp:docPr id="543" name="Picture 543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43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Iroquois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2D4F2C83" wp14:editId="6E87C395">
                        <wp:extent cx="9525" cy="152400"/>
                        <wp:effectExtent l="0" t="0" r="0" b="0"/>
                        <wp:docPr id="544" name="Picture 544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44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1:28.38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Iroquois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02/29/2008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VI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(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402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516B6DB0" wp14:editId="00E20F9E">
                        <wp:extent cx="9525" cy="152400"/>
                        <wp:effectExtent l="0" t="0" r="0" b="0"/>
                        <wp:docPr id="545" name="Picture 545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45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77CFA" w:rsidRPr="00877CFA">
              <w:trPr>
                <w:tblCellSpacing w:w="0" w:type="dxa"/>
              </w:trPr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215BD973" wp14:editId="5BB80C9B">
                        <wp:extent cx="152400" cy="9525"/>
                        <wp:effectExtent l="0" t="0" r="0" b="0"/>
                        <wp:docPr id="546" name="Picture 546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46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New Paltz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1:28.46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New Paltz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02/14/2008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IX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(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402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0" w:type="auto"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5BB1C274" wp14:editId="2EEA6BB9">
                        <wp:extent cx="9525" cy="152400"/>
                        <wp:effectExtent l="0" t="0" r="0" b="0"/>
                        <wp:docPr id="547" name="Picture 547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47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77CFA" w:rsidRPr="00877CFA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4D7DC663" wp14:editId="4870A652">
                        <wp:extent cx="9525" cy="152400"/>
                        <wp:effectExtent l="0" t="0" r="0" b="0"/>
                        <wp:docPr id="548" name="Picture 548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48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6D30B388" wp14:editId="73323E1C">
                        <wp:extent cx="152400" cy="9525"/>
                        <wp:effectExtent l="0" t="0" r="0" b="0"/>
                        <wp:docPr id="549" name="Picture 549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49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Pittsford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00645402" wp14:editId="1D1887BD">
                        <wp:extent cx="9525" cy="152400"/>
                        <wp:effectExtent l="0" t="0" r="0" b="0"/>
                        <wp:docPr id="550" name="Picture 550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50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1:28.53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Pittsford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02/29/2008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(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399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23F77DE9" wp14:editId="596849DB">
                        <wp:extent cx="9525" cy="152400"/>
                        <wp:effectExtent l="0" t="0" r="0" b="0"/>
                        <wp:docPr id="551" name="Picture 551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51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77CFA" w:rsidRPr="00877CFA">
              <w:trPr>
                <w:tblCellSpacing w:w="0" w:type="dxa"/>
              </w:trPr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68A61B6D" wp14:editId="3372ADAA">
                        <wp:extent cx="152400" cy="9525"/>
                        <wp:effectExtent l="0" t="0" r="0" b="0"/>
                        <wp:docPr id="552" name="Picture 552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52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Monroe-Woodbury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1:28.74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Monroe-Woodbury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02/14/2008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IX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(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396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0" w:type="auto"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47770D46" wp14:editId="70481AB6">
                        <wp:extent cx="9525" cy="152400"/>
                        <wp:effectExtent l="0" t="0" r="0" b="0"/>
                        <wp:docPr id="553" name="Picture 553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53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77CFA" w:rsidRPr="00877CFA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3D4506C1" wp14:editId="7B5F9B77">
                        <wp:extent cx="9525" cy="152400"/>
                        <wp:effectExtent l="0" t="0" r="0" b="0"/>
                        <wp:docPr id="554" name="Picture 554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54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1C20E92A" wp14:editId="218B535D">
                        <wp:extent cx="152400" cy="9525"/>
                        <wp:effectExtent l="0" t="0" r="0" b="0"/>
                        <wp:docPr id="555" name="Picture 555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55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Bethlehem Central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359DBBF0" wp14:editId="65F3BF5F">
                        <wp:extent cx="9525" cy="152400"/>
                        <wp:effectExtent l="0" t="0" r="0" b="0"/>
                        <wp:docPr id="556" name="Picture 556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56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1:28.89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Bethlehem Central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02/14/2008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II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(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396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7F3FAB31" wp14:editId="14327D87">
                        <wp:extent cx="9525" cy="152400"/>
                        <wp:effectExtent l="0" t="0" r="0" b="0"/>
                        <wp:docPr id="557" name="Picture 557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57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77CFA" w:rsidRPr="00877CFA">
              <w:trPr>
                <w:tblCellSpacing w:w="0" w:type="dxa"/>
              </w:trPr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4897822B" wp14:editId="49245235">
                        <wp:extent cx="152400" cy="9525"/>
                        <wp:effectExtent l="0" t="0" r="0" b="0"/>
                        <wp:docPr id="558" name="Picture 558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58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Canandaigua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1:29.08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Canandaigua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02/29/2008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V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(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393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0" w:type="auto"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77697FC3" wp14:editId="5DA194F2">
                        <wp:extent cx="9525" cy="152400"/>
                        <wp:effectExtent l="0" t="0" r="0" b="0"/>
                        <wp:docPr id="559" name="Picture 559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59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77CFA" w:rsidRPr="00877CFA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25575B5F" wp14:editId="03D1ADB4">
                        <wp:extent cx="9525" cy="152400"/>
                        <wp:effectExtent l="0" t="0" r="0" b="0"/>
                        <wp:docPr id="560" name="Picture 560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60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235904FC" wp14:editId="4E5B1015">
                        <wp:extent cx="152400" cy="9525"/>
                        <wp:effectExtent l="0" t="0" r="0" b="0"/>
                        <wp:docPr id="561" name="Picture 561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61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Orchard Park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2920F73D" wp14:editId="23350679">
                        <wp:extent cx="9525" cy="152400"/>
                        <wp:effectExtent l="0" t="0" r="0" b="0"/>
                        <wp:docPr id="562" name="Picture 562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62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1:29.10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Orchard Park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02/13/2008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VI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(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393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70B9A1C5" wp14:editId="0313FA56">
                        <wp:extent cx="9525" cy="152400"/>
                        <wp:effectExtent l="0" t="0" r="0" b="0"/>
                        <wp:docPr id="563" name="Picture 563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63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77CFA" w:rsidRPr="00877CFA">
              <w:trPr>
                <w:tblCellSpacing w:w="0" w:type="dxa"/>
              </w:trPr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1C7FEEC4" wp14:editId="0C6FAC71">
                        <wp:extent cx="152400" cy="9525"/>
                        <wp:effectExtent l="0" t="0" r="0" b="0"/>
                        <wp:docPr id="564" name="Picture 564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64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Rye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1:29.18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Rye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02/29/2008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I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(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393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0" w:type="auto"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72F793C4" wp14:editId="6EE85D71">
                        <wp:extent cx="9525" cy="152400"/>
                        <wp:effectExtent l="0" t="0" r="0" b="0"/>
                        <wp:docPr id="565" name="Picture 565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65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77CFA" w:rsidRPr="00877CFA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1EECB9BF" wp14:editId="6B02C927">
                        <wp:extent cx="9525" cy="152400"/>
                        <wp:effectExtent l="0" t="0" r="0" b="0"/>
                        <wp:docPr id="566" name="Picture 566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66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7A9E8B75" wp14:editId="1335B71B">
                        <wp:extent cx="152400" cy="9525"/>
                        <wp:effectExtent l="0" t="0" r="0" b="0"/>
                        <wp:docPr id="567" name="Picture 567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67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Binghamton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2F58F4C0" wp14:editId="7ABBC927">
                        <wp:extent cx="9525" cy="152400"/>
                        <wp:effectExtent l="0" t="0" r="0" b="0"/>
                        <wp:docPr id="568" name="Picture 568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68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1:29.39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Binghamton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02/29/2008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IV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(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390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02B23D4D" wp14:editId="759C7C97">
                        <wp:extent cx="9525" cy="152400"/>
                        <wp:effectExtent l="0" t="0" r="0" b="0"/>
                        <wp:docPr id="569" name="Picture 569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69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77CFA" w:rsidRPr="00877CFA">
              <w:trPr>
                <w:tblCellSpacing w:w="0" w:type="dxa"/>
              </w:trPr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0AE65465" wp14:editId="53959930">
                        <wp:extent cx="152400" cy="9525"/>
                        <wp:effectExtent l="0" t="0" r="0" b="0"/>
                        <wp:docPr id="570" name="Picture 570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70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Shaker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1:29.45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Shaker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02/14/2008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II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(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387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0" w:type="auto"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41405A9F" wp14:editId="0E3E47D4">
                        <wp:extent cx="9525" cy="152400"/>
                        <wp:effectExtent l="0" t="0" r="0" b="0"/>
                        <wp:docPr id="571" name="Picture 571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71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77CFA" w:rsidRPr="00877CFA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5CE14B82" wp14:editId="2194347B">
                        <wp:extent cx="9525" cy="152400"/>
                        <wp:effectExtent l="0" t="0" r="0" b="0"/>
                        <wp:docPr id="572" name="Picture 572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72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4A1AAF44" wp14:editId="05B93B96">
                        <wp:extent cx="152400" cy="9525"/>
                        <wp:effectExtent l="0" t="0" r="0" b="0"/>
                        <wp:docPr id="573" name="Picture 573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73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Schenectady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7CC292E6" wp14:editId="7326BDDF">
                        <wp:extent cx="9525" cy="152400"/>
                        <wp:effectExtent l="0" t="0" r="0" b="0"/>
                        <wp:docPr id="574" name="Picture 574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74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1:29.49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Schenectady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02/14/2008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II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(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387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4F8A8188" wp14:editId="39F3EFCD">
                        <wp:extent cx="9525" cy="152400"/>
                        <wp:effectExtent l="0" t="0" r="0" b="0"/>
                        <wp:docPr id="575" name="Picture 575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75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77CFA" w:rsidRPr="00877CFA">
              <w:trPr>
                <w:tblCellSpacing w:w="0" w:type="dxa"/>
              </w:trPr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0F98218A" wp14:editId="1A80482A">
                        <wp:extent cx="152400" cy="9525"/>
                        <wp:effectExtent l="0" t="0" r="0" b="0"/>
                        <wp:docPr id="576" name="Picture 576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76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Liverpool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1:29.50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Liverpool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02/29/2008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III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(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387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0" w:type="auto"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5A4B6A85" wp14:editId="402B6332">
                        <wp:extent cx="9525" cy="152400"/>
                        <wp:effectExtent l="0" t="0" r="0" b="0"/>
                        <wp:docPr id="577" name="Picture 577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77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77CFA" w:rsidRPr="00877CFA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1A4263C9" wp14:editId="71B59013">
                        <wp:extent cx="9525" cy="152400"/>
                        <wp:effectExtent l="0" t="0" r="0" b="0"/>
                        <wp:docPr id="578" name="Picture 578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78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7FFAC5F8" wp14:editId="2D22A253">
                        <wp:extent cx="152400" cy="9525"/>
                        <wp:effectExtent l="0" t="0" r="0" b="0"/>
                        <wp:docPr id="579" name="Picture 579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79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Connetquot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5289C4E3" wp14:editId="39488CEC">
                        <wp:extent cx="9525" cy="152400"/>
                        <wp:effectExtent l="0" t="0" r="0" b="0"/>
                        <wp:docPr id="580" name="Picture 580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80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1:29.54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Connetquot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02/29/2008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XI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(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387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0A5313CE" wp14:editId="1CB21A8C">
                        <wp:extent cx="9525" cy="152400"/>
                        <wp:effectExtent l="0" t="0" r="0" b="0"/>
                        <wp:docPr id="581" name="Picture 581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81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77CFA" w:rsidRPr="00877CFA">
              <w:trPr>
                <w:tblCellSpacing w:w="0" w:type="dxa"/>
              </w:trPr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302B896C" wp14:editId="3C2B9139">
                        <wp:extent cx="152400" cy="9525"/>
                        <wp:effectExtent l="0" t="0" r="0" b="0"/>
                        <wp:docPr id="582" name="Picture 582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82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Holy Trinity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1:29.60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Holy Trinity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02/29/2008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C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(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387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0" w:type="auto"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1143C7EF" wp14:editId="467DE2B4">
                        <wp:extent cx="9525" cy="152400"/>
                        <wp:effectExtent l="0" t="0" r="0" b="0"/>
                        <wp:docPr id="583" name="Picture 583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83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77CFA" w:rsidRPr="00877CFA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7059CB2D" wp14:editId="319906E6">
                        <wp:extent cx="9525" cy="152400"/>
                        <wp:effectExtent l="0" t="0" r="0" b="0"/>
                        <wp:docPr id="584" name="Picture 584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84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3FD475C2" wp14:editId="61F21998">
                        <wp:extent cx="152400" cy="9525"/>
                        <wp:effectExtent l="0" t="0" r="0" b="0"/>
                        <wp:docPr id="585" name="Picture 585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85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Half Hollow Hills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54B6696B" wp14:editId="5085DD35">
                        <wp:extent cx="9525" cy="152400"/>
                        <wp:effectExtent l="0" t="0" r="0" b="0"/>
                        <wp:docPr id="586" name="Picture 586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86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1:29.72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Half Hollow Hills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02/29/2008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XI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(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384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74F714D2" wp14:editId="7571DC8C">
                        <wp:extent cx="9525" cy="152400"/>
                        <wp:effectExtent l="0" t="0" r="0" b="0"/>
                        <wp:docPr id="587" name="Picture 587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87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77CFA" w:rsidRPr="00877CFA">
              <w:trPr>
                <w:tblCellSpacing w:w="0" w:type="dxa"/>
              </w:trPr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45E6AC28" wp14:editId="2A3AC0EF">
                        <wp:extent cx="152400" cy="9525"/>
                        <wp:effectExtent l="0" t="0" r="0" b="0"/>
                        <wp:docPr id="588" name="Picture 588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88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West Genesee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1:29.79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West Genesee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02/16/2008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III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(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384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0" w:type="auto"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3D675BB7" wp14:editId="51BB4027">
                        <wp:extent cx="9525" cy="152400"/>
                        <wp:effectExtent l="0" t="0" r="0" b="0"/>
                        <wp:docPr id="589" name="Picture 589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89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77CFA" w:rsidRPr="00877CFA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41364583" wp14:editId="4F2ECA08">
                        <wp:extent cx="9525" cy="152400"/>
                        <wp:effectExtent l="0" t="0" r="0" b="0"/>
                        <wp:docPr id="590" name="Picture 590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90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5A1577BF" wp14:editId="353B0CD6">
                        <wp:extent cx="152400" cy="9525"/>
                        <wp:effectExtent l="0" t="0" r="0" b="0"/>
                        <wp:docPr id="591" name="Picture 591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91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Webster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049FCD55" wp14:editId="5505503E">
                        <wp:extent cx="9525" cy="152400"/>
                        <wp:effectExtent l="0" t="0" r="0" b="0"/>
                        <wp:docPr id="592" name="Picture 592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92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1:29.80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Webster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02/16/2008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(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384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0194DB6C" wp14:editId="60F329C8">
                        <wp:extent cx="9525" cy="152400"/>
                        <wp:effectExtent l="0" t="0" r="0" b="0"/>
                        <wp:docPr id="593" name="Picture 593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93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77CFA" w:rsidRPr="00877CFA">
              <w:trPr>
                <w:tblCellSpacing w:w="0" w:type="dxa"/>
              </w:trPr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46B271C9" wp14:editId="28B03BE7">
                        <wp:extent cx="152400" cy="9525"/>
                        <wp:effectExtent l="0" t="0" r="0" b="0"/>
                        <wp:docPr id="594" name="Picture 594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94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Lansing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1:29.92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Lansing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02/09/2008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IV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(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384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0" w:type="auto"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46C404A9" wp14:editId="317B8245">
                        <wp:extent cx="9525" cy="152400"/>
                        <wp:effectExtent l="0" t="0" r="0" b="0"/>
                        <wp:docPr id="595" name="Picture 595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95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77CFA" w:rsidRPr="00877CFA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68F3A820" wp14:editId="2236B9C2">
                        <wp:extent cx="9525" cy="152400"/>
                        <wp:effectExtent l="0" t="0" r="0" b="0"/>
                        <wp:docPr id="596" name="Picture 596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96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6685C092" wp14:editId="5FCE2A8E">
                        <wp:extent cx="152400" cy="9525"/>
                        <wp:effectExtent l="0" t="0" r="0" b="0"/>
                        <wp:docPr id="597" name="Picture 597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97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Greece Athena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34397EED" wp14:editId="533025FB">
                        <wp:extent cx="9525" cy="152400"/>
                        <wp:effectExtent l="0" t="0" r="0" b="0"/>
                        <wp:docPr id="598" name="Picture 598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98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1:29.96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Greece Athena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02/29/2008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(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381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1CC7146E" wp14:editId="650470A1">
                        <wp:extent cx="9525" cy="152400"/>
                        <wp:effectExtent l="0" t="0" r="0" b="0"/>
                        <wp:docPr id="599" name="Picture 599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99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77CFA" w:rsidRPr="00877CFA">
              <w:trPr>
                <w:tblCellSpacing w:w="0" w:type="dxa"/>
              </w:trPr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1C677AA2" wp14:editId="6776E309">
                        <wp:extent cx="152400" cy="9525"/>
                        <wp:effectExtent l="0" t="0" r="0" b="0"/>
                        <wp:docPr id="600" name="Picture 600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00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Tappan Zee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1:29.99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Tappan Zee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02/08/2008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I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(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381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0" w:type="auto"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48D854F2" wp14:editId="51454CA6">
                        <wp:extent cx="9525" cy="152400"/>
                        <wp:effectExtent l="0" t="0" r="0" b="0"/>
                        <wp:docPr id="601" name="Picture 601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01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77CFA" w:rsidRPr="00877CFA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2E3F9551" wp14:editId="696D70DE">
                        <wp:extent cx="9525" cy="152400"/>
                        <wp:effectExtent l="0" t="0" r="0" b="0"/>
                        <wp:docPr id="602" name="Picture 602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02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58501041" wp14:editId="1A0C3285">
                        <wp:extent cx="152400" cy="9525"/>
                        <wp:effectExtent l="0" t="0" r="0" b="0"/>
                        <wp:docPr id="603" name="Picture 603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03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Chenango Forks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128C6090" wp14:editId="68259092">
                        <wp:extent cx="9525" cy="152400"/>
                        <wp:effectExtent l="0" t="0" r="0" b="0"/>
                        <wp:docPr id="604" name="Picture 604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04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1:29.99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Chenango Forks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02/13/2008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IV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(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381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2E612AB6" wp14:editId="07255A17">
                        <wp:extent cx="9525" cy="152400"/>
                        <wp:effectExtent l="0" t="0" r="0" b="0"/>
                        <wp:docPr id="605" name="Picture 605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05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77CFA" w:rsidRPr="00877CFA">
              <w:trPr>
                <w:tblCellSpacing w:w="0" w:type="dxa"/>
              </w:trPr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60B05D02" wp14:editId="6E4F0BB8">
                        <wp:extent cx="152400" cy="9525"/>
                        <wp:effectExtent l="0" t="0" r="0" b="0"/>
                        <wp:docPr id="606" name="Picture 606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06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North Rockland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1:30.17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North Rockland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02/08/2008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I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(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381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0" w:type="auto"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68ED0E36" wp14:editId="500FF3BE">
                        <wp:extent cx="9525" cy="152400"/>
                        <wp:effectExtent l="0" t="0" r="0" b="0"/>
                        <wp:docPr id="607" name="Picture 607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07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77CFA" w:rsidRPr="00877CFA">
              <w:trPr>
                <w:tblCellSpacing w:w="0" w:type="dxa"/>
              </w:trPr>
              <w:tc>
                <w:tcPr>
                  <w:tcW w:w="0" w:type="auto"/>
                  <w:gridSpan w:val="15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color w:val="0000FF"/>
                      <w:sz w:val="24"/>
                      <w:szCs w:val="24"/>
                    </w:rPr>
                    <w:drawing>
                      <wp:inline distT="0" distB="0" distL="0" distR="0" wp14:anchorId="69470A73" wp14:editId="61BAA2CC">
                        <wp:extent cx="152400" cy="152400"/>
                        <wp:effectExtent l="0" t="0" r="0" b="0"/>
                        <wp:docPr id="608" name="Picture 608" descr="Hide details for 100 Backstroke[&lt;/B&gt;&lt;FONT SIZE=&quot;2&quot; COLOR=&quot;#006600&quot; FACE=&quot;Arial&quot;&gt;] ( 48.90, Ricky Henahan, W.Irondequoit 2008 )[">
                          <a:hlinkClick xmlns:a="http://schemas.openxmlformats.org/drawingml/2006/main" r:id="rId19" tgtFrame="&quot;_self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08" descr="Hide details for 100 Backstroke[&lt;/B&gt;&lt;FONT SIZE=&quot;2&quot; COLOR=&quot;#006600&quot; FACE=&quot;Arial&quot;&gt;] ( 48.90, Ricky Henahan, W.Irondequoit 2008 )[">
                                  <a:hlinkClick r:id="rId19" tgtFrame="&quot;_self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77CFA">
                    <w:rPr>
                      <w:rFonts w:ascii="Arial" w:eastAsia="Times New Roman" w:hAnsi="Arial" w:cs="Arial"/>
                      <w:b/>
                      <w:bCs/>
                      <w:color w:val="000080"/>
                      <w:sz w:val="20"/>
                      <w:szCs w:val="20"/>
                    </w:rPr>
                    <w:t>100 Backstroke</w:t>
                  </w:r>
                  <w:r w:rsidRPr="00877CFA">
                    <w:rPr>
                      <w:rFonts w:ascii="Arial" w:eastAsia="Times New Roman" w:hAnsi="Arial" w:cs="Arial"/>
                      <w:color w:val="006600"/>
                      <w:sz w:val="20"/>
                      <w:szCs w:val="20"/>
                    </w:rPr>
                    <w:t> ( 48.90, Ricky Henahan, W.Irondequoit 2008 )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6568E000" wp14:editId="43CB8A2E">
                        <wp:extent cx="9525" cy="152400"/>
                        <wp:effectExtent l="0" t="0" r="0" b="0"/>
                        <wp:docPr id="609" name="Picture 609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09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77CFA" w:rsidRPr="00877CFA">
              <w:trPr>
                <w:tblCellSpacing w:w="0" w:type="dxa"/>
              </w:trPr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0366545E" wp14:editId="22CFB83B">
                        <wp:extent cx="152400" cy="9525"/>
                        <wp:effectExtent l="0" t="0" r="0" b="0"/>
                        <wp:docPr id="610" name="Picture 610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10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Ricky Henahan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48.90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West Irondequoit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02/29/2008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V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(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160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0" w:type="auto"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07BF5100" wp14:editId="5A12A6E3">
                        <wp:extent cx="9525" cy="152400"/>
                        <wp:effectExtent l="0" t="0" r="0" b="0"/>
                        <wp:docPr id="611" name="Picture 611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11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77CFA" w:rsidRPr="00877CFA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51931EFA" wp14:editId="1F057231">
                        <wp:extent cx="9525" cy="152400"/>
                        <wp:effectExtent l="0" t="0" r="0" b="0"/>
                        <wp:docPr id="612" name="Picture 612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12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14183C95" wp14:editId="5BFA866C">
                        <wp:extent cx="152400" cy="9525"/>
                        <wp:effectExtent l="0" t="0" r="0" b="0"/>
                        <wp:docPr id="613" name="Picture 613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13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Jake Sangren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50.91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Lansing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02/29/2008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IV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(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145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00D8D8DB" wp14:editId="2ACF7C24">
                        <wp:extent cx="9525" cy="152400"/>
                        <wp:effectExtent l="0" t="0" r="0" b="0"/>
                        <wp:docPr id="614" name="Picture 614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14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77CFA" w:rsidRPr="00877CFA">
              <w:trPr>
                <w:tblCellSpacing w:w="0" w:type="dxa"/>
              </w:trPr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1A03E9EE" wp14:editId="42A9BCD9">
                        <wp:extent cx="152400" cy="9525"/>
                        <wp:effectExtent l="0" t="0" r="0" b="0"/>
                        <wp:docPr id="615" name="Picture 615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15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Pat O'Donovan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50.97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Auburn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02/16/2008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III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(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145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0" w:type="auto"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233214EC" wp14:editId="702D5EC3">
                        <wp:extent cx="9525" cy="152400"/>
                        <wp:effectExtent l="0" t="0" r="0" b="0"/>
                        <wp:docPr id="616" name="Picture 616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16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77CFA" w:rsidRPr="00877CFA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53596F52" wp14:editId="3B1972AF">
                        <wp:extent cx="9525" cy="152400"/>
                        <wp:effectExtent l="0" t="0" r="0" b="0"/>
                        <wp:docPr id="617" name="Picture 617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17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29108D38" wp14:editId="54CB2293">
                        <wp:extent cx="152400" cy="9525"/>
                        <wp:effectExtent l="0" t="0" r="0" b="0"/>
                        <wp:docPr id="618" name="Picture 618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18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Tom Luchsinger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51.04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Mt Sinai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02/29/2008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XI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(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144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7B067934" wp14:editId="430EBA24">
                        <wp:extent cx="9525" cy="152400"/>
                        <wp:effectExtent l="0" t="0" r="0" b="0"/>
                        <wp:docPr id="619" name="Picture 619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19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77CFA" w:rsidRPr="00877CFA">
              <w:trPr>
                <w:tblCellSpacing w:w="0" w:type="dxa"/>
              </w:trPr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4264B441" wp14:editId="40CE29B9">
                        <wp:extent cx="152400" cy="9525"/>
                        <wp:effectExtent l="0" t="0" r="0" b="0"/>
                        <wp:docPr id="620" name="Picture 620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20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James Flannery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51.98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Bronxville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02/29/2008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I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(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137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0" w:type="auto"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2C63FEE7" wp14:editId="3C0D84C1">
                        <wp:extent cx="9525" cy="152400"/>
                        <wp:effectExtent l="0" t="0" r="0" b="0"/>
                        <wp:docPr id="621" name="Picture 621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21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77CFA" w:rsidRPr="00877CFA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13369CDE" wp14:editId="2BDE241C">
                        <wp:extent cx="9525" cy="152400"/>
                        <wp:effectExtent l="0" t="0" r="0" b="0"/>
                        <wp:docPr id="622" name="Picture 622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22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312CA5EC" wp14:editId="4DB60298">
                        <wp:extent cx="152400" cy="9525"/>
                        <wp:effectExtent l="0" t="0" r="0" b="0"/>
                        <wp:docPr id="623" name="Picture 623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23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Peter Koenig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52.76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Fairport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02/29/2008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(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132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18E62E32" wp14:editId="3796D41C">
                        <wp:extent cx="9525" cy="152400"/>
                        <wp:effectExtent l="0" t="0" r="0" b="0"/>
                        <wp:docPr id="624" name="Picture 624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24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77CFA" w:rsidRPr="00877CFA">
              <w:trPr>
                <w:tblCellSpacing w:w="0" w:type="dxa"/>
              </w:trPr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5186F760" wp14:editId="23F2D86B">
                        <wp:extent cx="152400" cy="9525"/>
                        <wp:effectExtent l="0" t="0" r="0" b="0"/>
                        <wp:docPr id="625" name="Picture 625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25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Michael Ahern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52.98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Wheatley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02/07/2008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VIII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(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131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0" w:type="auto"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41CCF517" wp14:editId="699F54C7">
                        <wp:extent cx="9525" cy="152400"/>
                        <wp:effectExtent l="0" t="0" r="0" b="0"/>
                        <wp:docPr id="626" name="Picture 626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26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77CFA" w:rsidRPr="00877CFA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6EE35DAD" wp14:editId="256678AA">
                        <wp:extent cx="9525" cy="152400"/>
                        <wp:effectExtent l="0" t="0" r="0" b="0"/>
                        <wp:docPr id="627" name="Picture 627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27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238DAC63" wp14:editId="29BE8DEB">
                        <wp:extent cx="152400" cy="9525"/>
                        <wp:effectExtent l="0" t="0" r="0" b="0"/>
                        <wp:docPr id="628" name="Picture 628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28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Drew Acquaviva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52.99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Bethlehem Central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02/14/2008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II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(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131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0D1B133B" wp14:editId="3EDC08B2">
                        <wp:extent cx="9525" cy="152400"/>
                        <wp:effectExtent l="0" t="0" r="0" b="0"/>
                        <wp:docPr id="629" name="Picture 629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29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77CFA" w:rsidRPr="00877CFA">
              <w:trPr>
                <w:tblCellSpacing w:w="0" w:type="dxa"/>
              </w:trPr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62BD79ED" wp14:editId="28939C58">
                        <wp:extent cx="152400" cy="9525"/>
                        <wp:effectExtent l="0" t="0" r="0" b="0"/>
                        <wp:docPr id="630" name="Picture 630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30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Frankie Dyer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53.01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Shaker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02/14/2008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II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(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130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0" w:type="auto"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19FB5B7B" wp14:editId="27AD17B0">
                        <wp:extent cx="9525" cy="152400"/>
                        <wp:effectExtent l="0" t="0" r="0" b="0"/>
                        <wp:docPr id="631" name="Picture 631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31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77CFA" w:rsidRPr="00877CFA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5AF1441D" wp14:editId="577FE7F6">
                        <wp:extent cx="9525" cy="152400"/>
                        <wp:effectExtent l="0" t="0" r="0" b="0"/>
                        <wp:docPr id="632" name="Picture 632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32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74CF02D8" wp14:editId="2F43C871">
                        <wp:extent cx="152400" cy="9525"/>
                        <wp:effectExtent l="0" t="0" r="0" b="0"/>
                        <wp:docPr id="633" name="Picture 633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33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Phil Aronica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53.64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Orchard Park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02/05/2008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VI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(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126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44AD1167" wp14:editId="7FA1F866">
                        <wp:extent cx="9525" cy="152400"/>
                        <wp:effectExtent l="0" t="0" r="0" b="0"/>
                        <wp:docPr id="634" name="Picture 634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34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77CFA" w:rsidRPr="00877CFA">
              <w:trPr>
                <w:tblCellSpacing w:w="0" w:type="dxa"/>
              </w:trPr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3E817CDA" wp14:editId="7C3A4FBA">
                        <wp:extent cx="152400" cy="9525"/>
                        <wp:effectExtent l="0" t="0" r="0" b="0"/>
                        <wp:docPr id="635" name="Picture 635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35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Matthew Woods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53.89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Monroe-Woodbury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02/29/2008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IX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(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125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0" w:type="auto"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089F8845" wp14:editId="790D8A78">
                        <wp:extent cx="9525" cy="152400"/>
                        <wp:effectExtent l="0" t="0" r="0" b="0"/>
                        <wp:docPr id="636" name="Picture 636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36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77CFA" w:rsidRPr="00877CFA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6B3B8712" wp14:editId="7111315F">
                        <wp:extent cx="9525" cy="152400"/>
                        <wp:effectExtent l="0" t="0" r="0" b="0"/>
                        <wp:docPr id="637" name="Picture 637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37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65B9ACBB" wp14:editId="1F2AEF38">
                        <wp:extent cx="152400" cy="9525"/>
                        <wp:effectExtent l="0" t="0" r="0" b="0"/>
                        <wp:docPr id="638" name="Picture 638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38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Joshua Kaplan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53.97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Grand Island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02/10/2008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VI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(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124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1F24710E" wp14:editId="6C6D775C">
                        <wp:extent cx="9525" cy="152400"/>
                        <wp:effectExtent l="0" t="0" r="0" b="0"/>
                        <wp:docPr id="639" name="Picture 639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39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77CFA" w:rsidRPr="00877CFA">
              <w:trPr>
                <w:tblCellSpacing w:w="0" w:type="dxa"/>
              </w:trPr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5411E7DF" wp14:editId="26DB81A1">
                        <wp:extent cx="152400" cy="9525"/>
                        <wp:effectExtent l="0" t="0" r="0" b="0"/>
                        <wp:docPr id="640" name="Picture 640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40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Nicholas Spinella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54.05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Carey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02/07/2008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VIII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(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124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0" w:type="auto"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4DF94248" wp14:editId="1856626E">
                        <wp:extent cx="9525" cy="152400"/>
                        <wp:effectExtent l="0" t="0" r="0" b="0"/>
                        <wp:docPr id="641" name="Picture 641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41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77CFA" w:rsidRPr="00877CFA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6E70B00D" wp14:editId="2B3825D7">
                        <wp:extent cx="9525" cy="152400"/>
                        <wp:effectExtent l="0" t="0" r="0" b="0"/>
                        <wp:docPr id="642" name="Picture 642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42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741ED223" wp14:editId="1D5441C9">
                        <wp:extent cx="152400" cy="9525"/>
                        <wp:effectExtent l="0" t="0" r="0" b="0"/>
                        <wp:docPr id="643" name="Picture 643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43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Matt Geiger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54.07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Williamsville East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02/13/2008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VI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(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123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5D708CD0" wp14:editId="7E86F7F4">
                        <wp:extent cx="9525" cy="152400"/>
                        <wp:effectExtent l="0" t="0" r="0" b="0"/>
                        <wp:docPr id="644" name="Picture 644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44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77CFA" w:rsidRPr="00877CFA">
              <w:trPr>
                <w:tblCellSpacing w:w="0" w:type="dxa"/>
              </w:trPr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41D6EA65" wp14:editId="7F54C9C2">
                        <wp:extent cx="152400" cy="9525"/>
                        <wp:effectExtent l="0" t="0" r="0" b="0"/>
                        <wp:docPr id="645" name="Picture 645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45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Cory Zorsch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54.14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Greece Athena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02/16/2008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V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(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123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0" w:type="auto"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6CEAEE91" wp14:editId="24CC192F">
                        <wp:extent cx="9525" cy="152400"/>
                        <wp:effectExtent l="0" t="0" r="0" b="0"/>
                        <wp:docPr id="646" name="Picture 646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46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77CFA" w:rsidRPr="00877CFA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0BCF34A1" wp14:editId="1B2ADD23">
                        <wp:extent cx="9525" cy="152400"/>
                        <wp:effectExtent l="0" t="0" r="0" b="0"/>
                        <wp:docPr id="647" name="Picture 647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47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2722B305" wp14:editId="7CA5F897">
                        <wp:extent cx="152400" cy="9525"/>
                        <wp:effectExtent l="0" t="0" r="0" b="0"/>
                        <wp:docPr id="648" name="Picture 648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48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Nicholas Charriez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54.21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Lakeland/Panas/Putnam Valle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02/29/2008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I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(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123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793A98EF" wp14:editId="65935EA4">
                        <wp:extent cx="9525" cy="152400"/>
                        <wp:effectExtent l="0" t="0" r="0" b="0"/>
                        <wp:docPr id="649" name="Picture 649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49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77CFA" w:rsidRPr="00877CFA">
              <w:trPr>
                <w:tblCellSpacing w:w="0" w:type="dxa"/>
              </w:trPr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580A0C06" wp14:editId="5783EB5C">
                        <wp:extent cx="152400" cy="9525"/>
                        <wp:effectExtent l="0" t="0" r="0" b="0"/>
                        <wp:docPr id="650" name="Picture 650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50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Kevin Burns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54.40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RCS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02/29/2008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II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(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0" w:type="auto"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147C1E1F" wp14:editId="3AFFAA42">
                        <wp:extent cx="9525" cy="152400"/>
                        <wp:effectExtent l="0" t="0" r="0" b="0"/>
                        <wp:docPr id="651" name="Picture 651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51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77CFA" w:rsidRPr="00877CFA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789C39DD" wp14:editId="05B20D79">
                        <wp:extent cx="9525" cy="152400"/>
                        <wp:effectExtent l="0" t="0" r="0" b="0"/>
                        <wp:docPr id="652" name="Picture 652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52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1C64D2BE" wp14:editId="0F806DE1">
                        <wp:extent cx="152400" cy="9525"/>
                        <wp:effectExtent l="0" t="0" r="0" b="0"/>
                        <wp:docPr id="653" name="Picture 653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53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Steve Pochatko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54.42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Starpoint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02/10/2008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VI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(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62F57573" wp14:editId="0524A7E5">
                        <wp:extent cx="9525" cy="152400"/>
                        <wp:effectExtent l="0" t="0" r="0" b="0"/>
                        <wp:docPr id="654" name="Picture 654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54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77CFA" w:rsidRPr="00877CFA">
              <w:trPr>
                <w:tblCellSpacing w:w="0" w:type="dxa"/>
              </w:trPr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7DA79FFB" wp14:editId="6B877AF0">
                        <wp:extent cx="152400" cy="9525"/>
                        <wp:effectExtent l="0" t="0" r="0" b="0"/>
                        <wp:docPr id="655" name="Picture 655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55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Ryan Terbush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54.65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Smithtown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02/09/2008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XI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(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0" w:type="auto"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22B14CE8" wp14:editId="441DE77C">
                        <wp:extent cx="9525" cy="152400"/>
                        <wp:effectExtent l="0" t="0" r="0" b="0"/>
                        <wp:docPr id="656" name="Picture 656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56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77CFA" w:rsidRPr="00877CFA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06E02957" wp14:editId="4FAFF3F3">
                        <wp:extent cx="9525" cy="152400"/>
                        <wp:effectExtent l="0" t="0" r="0" b="0"/>
                        <wp:docPr id="657" name="Picture 657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57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609EA5E7" wp14:editId="29838915">
                        <wp:extent cx="152400" cy="9525"/>
                        <wp:effectExtent l="0" t="0" r="0" b="0"/>
                        <wp:docPr id="658" name="Picture 658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58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Matt Schwippert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54.66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Iroquois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02/05/2008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VI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(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414F6AB5" wp14:editId="7150474D">
                        <wp:extent cx="9525" cy="152400"/>
                        <wp:effectExtent l="0" t="0" r="0" b="0"/>
                        <wp:docPr id="659" name="Picture 659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59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77CFA" w:rsidRPr="00877CFA">
              <w:trPr>
                <w:tblCellSpacing w:w="0" w:type="dxa"/>
              </w:trPr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1EBD68CA" wp14:editId="1AFBF9DE">
                        <wp:extent cx="152400" cy="9525"/>
                        <wp:effectExtent l="0" t="0" r="0" b="0"/>
                        <wp:docPr id="660" name="Picture 660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60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Colton Roe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54.89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Pine Bush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02/14/2008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IX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(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118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0" w:type="auto"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6369C859" wp14:editId="26777F4B">
                        <wp:extent cx="9525" cy="152400"/>
                        <wp:effectExtent l="0" t="0" r="0" b="0"/>
                        <wp:docPr id="661" name="Picture 661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61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77CFA" w:rsidRPr="00877CFA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6C37FCA9" wp14:editId="491EFE5C">
                        <wp:extent cx="9525" cy="152400"/>
                        <wp:effectExtent l="0" t="0" r="0" b="0"/>
                        <wp:docPr id="662" name="Picture 662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62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3AE4C2AD" wp14:editId="0C2CFA8F">
                        <wp:extent cx="152400" cy="9525"/>
                        <wp:effectExtent l="0" t="0" r="0" b="0"/>
                        <wp:docPr id="663" name="Picture 663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63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Braden Clarke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54.97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Horace Greeley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02/08/2008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I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(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118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750D343F" wp14:editId="6A89CF98">
                        <wp:extent cx="9525" cy="152400"/>
                        <wp:effectExtent l="0" t="0" r="0" b="0"/>
                        <wp:docPr id="664" name="Picture 664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64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77CFA" w:rsidRPr="00877CFA">
              <w:trPr>
                <w:tblCellSpacing w:w="0" w:type="dxa"/>
              </w:trPr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169A4715" wp14:editId="574C802B">
                        <wp:extent cx="152400" cy="9525"/>
                        <wp:effectExtent l="0" t="0" r="0" b="0"/>
                        <wp:docPr id="665" name="Picture 665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65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Aaron Bennett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55.10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White Plains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02/08/2008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I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(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117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0" w:type="auto"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37A59D36" wp14:editId="15A7BBDB">
                        <wp:extent cx="9525" cy="152400"/>
                        <wp:effectExtent l="0" t="0" r="0" b="0"/>
                        <wp:docPr id="666" name="Picture 666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66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77CFA" w:rsidRPr="00877CFA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678CFD60" wp14:editId="5D92FB03">
                        <wp:extent cx="9525" cy="152400"/>
                        <wp:effectExtent l="0" t="0" r="0" b="0"/>
                        <wp:docPr id="667" name="Picture 667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67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26E14722" wp14:editId="751A64F5">
                        <wp:extent cx="152400" cy="9525"/>
                        <wp:effectExtent l="0" t="0" r="0" b="0"/>
                        <wp:docPr id="668" name="Picture 668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68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Alex Kral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55.13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Monroe-Woodbury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01/08/2008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IX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(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117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2B72B579" wp14:editId="18BD53AE">
                        <wp:extent cx="9525" cy="152400"/>
                        <wp:effectExtent l="0" t="0" r="0" b="0"/>
                        <wp:docPr id="669" name="Picture 669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69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77CFA" w:rsidRPr="00877CFA">
              <w:trPr>
                <w:tblCellSpacing w:w="0" w:type="dxa"/>
              </w:trPr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6AA8BFCA" wp14:editId="40ED2280">
                        <wp:extent cx="152400" cy="9525"/>
                        <wp:effectExtent l="0" t="0" r="0" b="0"/>
                        <wp:docPr id="670" name="Picture 670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70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Patrick O'Donnell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55.16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West Genesee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02/13/2008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III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(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117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0" w:type="auto"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66D2AA9B" wp14:editId="599E6B74">
                        <wp:extent cx="9525" cy="152400"/>
                        <wp:effectExtent l="0" t="0" r="0" b="0"/>
                        <wp:docPr id="671" name="Picture 671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71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77CFA" w:rsidRPr="00877CFA">
              <w:trPr>
                <w:tblCellSpacing w:w="0" w:type="dxa"/>
              </w:trPr>
              <w:tc>
                <w:tcPr>
                  <w:tcW w:w="0" w:type="auto"/>
                  <w:gridSpan w:val="15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color w:val="0000FF"/>
                      <w:sz w:val="24"/>
                      <w:szCs w:val="24"/>
                    </w:rPr>
                    <w:drawing>
                      <wp:inline distT="0" distB="0" distL="0" distR="0" wp14:anchorId="3AE7F0AC" wp14:editId="45F4BE7F">
                        <wp:extent cx="152400" cy="152400"/>
                        <wp:effectExtent l="0" t="0" r="0" b="0"/>
                        <wp:docPr id="672" name="Picture 672" descr="Hide details for 100 Breaststroke[&lt;/B&gt;&lt;FONT SIZE=&quot;2&quot; COLOR=&quot;#006600&quot; FACE=&quot;Arial&quot;&gt;] ( 56.73, Will Brandt, Pittsford 1999 )[&lt;/FO">
                          <a:hlinkClick xmlns:a="http://schemas.openxmlformats.org/drawingml/2006/main" r:id="rId20" tgtFrame="&quot;_self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72" descr="Hide details for 100 Breaststroke[&lt;/B&gt;&lt;FONT SIZE=&quot;2&quot; COLOR=&quot;#006600&quot; FACE=&quot;Arial&quot;&gt;] ( 56.73, Will Brandt, Pittsford 1999 )[&lt;/FO">
                                  <a:hlinkClick r:id="rId20" tgtFrame="&quot;_self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77CFA">
                    <w:rPr>
                      <w:rFonts w:ascii="Arial" w:eastAsia="Times New Roman" w:hAnsi="Arial" w:cs="Arial"/>
                      <w:b/>
                      <w:bCs/>
                      <w:color w:val="000080"/>
                      <w:sz w:val="20"/>
                      <w:szCs w:val="20"/>
                    </w:rPr>
                    <w:t>100 Breaststroke</w:t>
                  </w:r>
                  <w:r w:rsidRPr="00877CFA">
                    <w:rPr>
                      <w:rFonts w:ascii="Arial" w:eastAsia="Times New Roman" w:hAnsi="Arial" w:cs="Arial"/>
                      <w:color w:val="006600"/>
                      <w:sz w:val="20"/>
                      <w:szCs w:val="20"/>
                    </w:rPr>
                    <w:t> ( 56.73, Will Brandt, Pittsford 1999 )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6F08D3B1" wp14:editId="5E7BC923">
                        <wp:extent cx="9525" cy="152400"/>
                        <wp:effectExtent l="0" t="0" r="0" b="0"/>
                        <wp:docPr id="673" name="Picture 673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73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77CFA" w:rsidRPr="00877CFA">
              <w:trPr>
                <w:tblCellSpacing w:w="0" w:type="dxa"/>
              </w:trPr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40AE2C01" wp14:editId="353C4AD3">
                        <wp:extent cx="152400" cy="9525"/>
                        <wp:effectExtent l="0" t="0" r="0" b="0"/>
                        <wp:docPr id="674" name="Picture 674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74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Cameron Bartlett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57.85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New Paltz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02/29/2008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IX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(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143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0" w:type="auto"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74DB0232" wp14:editId="59312BAA">
                        <wp:extent cx="9525" cy="152400"/>
                        <wp:effectExtent l="0" t="0" r="0" b="0"/>
                        <wp:docPr id="675" name="Picture 675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75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77CFA" w:rsidRPr="00877CFA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10F01E38" wp14:editId="1D4554DA">
                        <wp:extent cx="9525" cy="152400"/>
                        <wp:effectExtent l="0" t="0" r="0" b="0"/>
                        <wp:docPr id="676" name="Picture 676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76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66C40D1A" wp14:editId="202AA53B">
                        <wp:extent cx="152400" cy="9525"/>
                        <wp:effectExtent l="0" t="0" r="0" b="0"/>
                        <wp:docPr id="677" name="Picture 677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77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Brian Maloy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57.86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Shaker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02/29/2008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II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(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143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0A379895" wp14:editId="3F47D951">
                        <wp:extent cx="9525" cy="152400"/>
                        <wp:effectExtent l="0" t="0" r="0" b="0"/>
                        <wp:docPr id="678" name="Picture 678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78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77CFA" w:rsidRPr="00877CFA">
              <w:trPr>
                <w:tblCellSpacing w:w="0" w:type="dxa"/>
              </w:trPr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11E54274" wp14:editId="505F4852">
                        <wp:extent cx="152400" cy="9525"/>
                        <wp:effectExtent l="0" t="0" r="0" b="0"/>
                        <wp:docPr id="679" name="Picture 679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79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Christian Muller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58.92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Pine Bush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02/14/2008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IX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(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135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0" w:type="auto"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23332A11" wp14:editId="3D7DF22F">
                        <wp:extent cx="9525" cy="152400"/>
                        <wp:effectExtent l="0" t="0" r="0" b="0"/>
                        <wp:docPr id="680" name="Picture 680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80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77CFA" w:rsidRPr="00877CFA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7CE1A46A" wp14:editId="2461B585">
                        <wp:extent cx="9525" cy="152400"/>
                        <wp:effectExtent l="0" t="0" r="0" b="0"/>
                        <wp:docPr id="681" name="Picture 681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81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776D7954" wp14:editId="0A182E36">
                        <wp:extent cx="152400" cy="9525"/>
                        <wp:effectExtent l="0" t="0" r="0" b="0"/>
                        <wp:docPr id="682" name="Picture 682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82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Kenny Pink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59.04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Pittsford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02/16/2008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(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134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3DD4916A" wp14:editId="313E6DB8">
                        <wp:extent cx="9525" cy="152400"/>
                        <wp:effectExtent l="0" t="0" r="0" b="0"/>
                        <wp:docPr id="683" name="Picture 683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83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77CFA" w:rsidRPr="00877CFA">
              <w:trPr>
                <w:tblCellSpacing w:w="0" w:type="dxa"/>
              </w:trPr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1EDB59C4" wp14:editId="5B664E6C">
                        <wp:extent cx="152400" cy="9525"/>
                        <wp:effectExtent l="0" t="0" r="0" b="0"/>
                        <wp:docPr id="684" name="Picture 684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84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Steven Kwartler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59.19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Chenango Forks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02/29/2008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IV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(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133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0" w:type="auto"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600F67E7" wp14:editId="137A22C1">
                        <wp:extent cx="9525" cy="152400"/>
                        <wp:effectExtent l="0" t="0" r="0" b="0"/>
                        <wp:docPr id="685" name="Picture 685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85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77CFA" w:rsidRPr="00877CFA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4A11EF7F" wp14:editId="3CFF2F18">
                        <wp:extent cx="9525" cy="152400"/>
                        <wp:effectExtent l="0" t="0" r="0" b="0"/>
                        <wp:docPr id="686" name="Picture 686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86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2D1DA82A" wp14:editId="092568BC">
                        <wp:extent cx="152400" cy="9525"/>
                        <wp:effectExtent l="0" t="0" r="0" b="0"/>
                        <wp:docPr id="687" name="Picture 687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87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Teddy Perley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59.22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Iona Prep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02/29/2008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C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(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133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65C9229B" wp14:editId="14984231">
                        <wp:extent cx="9525" cy="152400"/>
                        <wp:effectExtent l="0" t="0" r="0" b="0"/>
                        <wp:docPr id="688" name="Picture 688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88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77CFA" w:rsidRPr="00877CFA">
              <w:trPr>
                <w:tblCellSpacing w:w="0" w:type="dxa"/>
              </w:trPr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70417BDB" wp14:editId="74E0DB70">
                        <wp:extent cx="152400" cy="9525"/>
                        <wp:effectExtent l="0" t="0" r="0" b="0"/>
                        <wp:docPr id="689" name="Picture 689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89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Sean McManus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59.33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Pittsford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02/16/2008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V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(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132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0" w:type="auto"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1B3981D0" wp14:editId="7B1379FB">
                        <wp:extent cx="9525" cy="152400"/>
                        <wp:effectExtent l="0" t="0" r="0" b="0"/>
                        <wp:docPr id="690" name="Picture 690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90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77CFA" w:rsidRPr="00877CFA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0835C8C8" wp14:editId="50782DDF">
                        <wp:extent cx="9525" cy="152400"/>
                        <wp:effectExtent l="0" t="0" r="0" b="0"/>
                        <wp:docPr id="691" name="Picture 691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91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12644753" wp14:editId="39D39A67">
                        <wp:extent cx="152400" cy="9525"/>
                        <wp:effectExtent l="0" t="0" r="0" b="0"/>
                        <wp:docPr id="692" name="Picture 692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92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Andrew Guinther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59.72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Queensbury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02/29/2008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II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(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130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2C10E424" wp14:editId="78C9DC0A">
                        <wp:extent cx="9525" cy="152400"/>
                        <wp:effectExtent l="0" t="0" r="0" b="0"/>
                        <wp:docPr id="693" name="Picture 693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93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77CFA" w:rsidRPr="00877CFA">
              <w:trPr>
                <w:tblCellSpacing w:w="0" w:type="dxa"/>
              </w:trPr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1F0CFA45" wp14:editId="3690D95C">
                        <wp:extent cx="152400" cy="9525"/>
                        <wp:effectExtent l="0" t="0" r="0" b="0"/>
                        <wp:docPr id="694" name="Picture 694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94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Michael McVicker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59.84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Fordham Prep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02/29/2008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C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(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0" w:type="auto"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4FE9DD97" wp14:editId="2DCB34A1">
                        <wp:extent cx="9525" cy="152400"/>
                        <wp:effectExtent l="0" t="0" r="0" b="0"/>
                        <wp:docPr id="695" name="Picture 695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95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77CFA" w:rsidRPr="00877CFA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59E6D05B" wp14:editId="49177392">
                        <wp:extent cx="9525" cy="152400"/>
                        <wp:effectExtent l="0" t="0" r="0" b="0"/>
                        <wp:docPr id="696" name="Picture 696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96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06D41F7C" wp14:editId="5ACDF672">
                        <wp:extent cx="152400" cy="9525"/>
                        <wp:effectExtent l="0" t="0" r="0" b="0"/>
                        <wp:docPr id="697" name="Picture 697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97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Mark Hoempler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59.91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Suffern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02/08/2008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I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(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128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12C88528" wp14:editId="70E00E09">
                        <wp:extent cx="9525" cy="152400"/>
                        <wp:effectExtent l="0" t="0" r="0" b="0"/>
                        <wp:docPr id="698" name="Picture 698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98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77CFA" w:rsidRPr="00877CFA">
              <w:trPr>
                <w:tblCellSpacing w:w="0" w:type="dxa"/>
              </w:trPr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31A91058" wp14:editId="4C026DF5">
                        <wp:extent cx="152400" cy="9525"/>
                        <wp:effectExtent l="0" t="0" r="0" b="0"/>
                        <wp:docPr id="699" name="Picture 699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99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Drew Polhill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1:00.00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Brewster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02/08/2008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I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(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128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0" w:type="auto"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3DE4DE61" wp14:editId="137E705A">
                        <wp:extent cx="9525" cy="152400"/>
                        <wp:effectExtent l="0" t="0" r="0" b="0"/>
                        <wp:docPr id="700" name="Picture 700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00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77CFA" w:rsidRPr="00877CFA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103403FC" wp14:editId="78F43F2E">
                        <wp:extent cx="9525" cy="152400"/>
                        <wp:effectExtent l="0" t="0" r="0" b="0"/>
                        <wp:docPr id="701" name="Picture 701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01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36899EBC" wp14:editId="0279AD81">
                        <wp:extent cx="152400" cy="9525"/>
                        <wp:effectExtent l="0" t="0" r="0" b="0"/>
                        <wp:docPr id="702" name="Picture 702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02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Michael O'Connor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1:00.61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Cold Spring Harbor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02/07/2008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VIII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(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124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589B5103" wp14:editId="1CC43DE1">
                        <wp:extent cx="9525" cy="152400"/>
                        <wp:effectExtent l="0" t="0" r="0" b="0"/>
                        <wp:docPr id="703" name="Picture 703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03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77CFA" w:rsidRPr="00877CFA">
              <w:trPr>
                <w:tblCellSpacing w:w="0" w:type="dxa"/>
              </w:trPr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597FBB34" wp14:editId="6E3B9B5C">
                        <wp:extent cx="152400" cy="9525"/>
                        <wp:effectExtent l="0" t="0" r="0" b="0"/>
                        <wp:docPr id="704" name="Picture 704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04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Stanley Wong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1:00.63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Tappan Zee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02/08/2008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I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(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124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0" w:type="auto"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143D8EF0" wp14:editId="34427D0B">
                        <wp:extent cx="9525" cy="152400"/>
                        <wp:effectExtent l="0" t="0" r="0" b="0"/>
                        <wp:docPr id="705" name="Picture 705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05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77CFA" w:rsidRPr="00877CFA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18A146E3" wp14:editId="670F1982">
                        <wp:extent cx="9525" cy="152400"/>
                        <wp:effectExtent l="0" t="0" r="0" b="0"/>
                        <wp:docPr id="706" name="Picture 706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06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7E2920B1" wp14:editId="5B615D46">
                        <wp:extent cx="152400" cy="9525"/>
                        <wp:effectExtent l="0" t="0" r="0" b="0"/>
                        <wp:docPr id="707" name="Picture 707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07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Lukas Shumway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1:00.67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Niagara Wheatfield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02/13/2008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VI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(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124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0AD82947" wp14:editId="0A196065">
                        <wp:extent cx="9525" cy="152400"/>
                        <wp:effectExtent l="0" t="0" r="0" b="0"/>
                        <wp:docPr id="708" name="Picture 708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08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77CFA" w:rsidRPr="00877CFA">
              <w:trPr>
                <w:tblCellSpacing w:w="0" w:type="dxa"/>
              </w:trPr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21B44FC1" wp14:editId="3D88E60C">
                        <wp:extent cx="152400" cy="9525"/>
                        <wp:effectExtent l="0" t="0" r="0" b="0"/>
                        <wp:docPr id="709" name="Picture 709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09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Vadim Yafayev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1:00.96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Guilderland-Voorheesville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02/29/2008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II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(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122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0" w:type="auto"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1D64531E" wp14:editId="0D33AA7D">
                        <wp:extent cx="9525" cy="152400"/>
                        <wp:effectExtent l="0" t="0" r="0" b="0"/>
                        <wp:docPr id="710" name="Picture 710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10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77CFA" w:rsidRPr="00877CFA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2CD55BA0" wp14:editId="791CF9A8">
                        <wp:extent cx="9525" cy="152400"/>
                        <wp:effectExtent l="0" t="0" r="0" b="0"/>
                        <wp:docPr id="711" name="Picture 711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11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1028C5AC" wp14:editId="536B1338">
                        <wp:extent cx="152400" cy="9525"/>
                        <wp:effectExtent l="0" t="0" r="0" b="0"/>
                        <wp:docPr id="712" name="Picture 712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12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Jonathan Podniesinski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1:01.18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Half Hollow Hills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02/09/2008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XI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(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073401F9" wp14:editId="3A2B72EA">
                        <wp:extent cx="9525" cy="152400"/>
                        <wp:effectExtent l="0" t="0" r="0" b="0"/>
                        <wp:docPr id="713" name="Picture 713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13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77CFA" w:rsidRPr="00877CFA">
              <w:trPr>
                <w:tblCellSpacing w:w="0" w:type="dxa"/>
              </w:trPr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713C608E" wp14:editId="3E301715">
                        <wp:extent cx="152400" cy="9525"/>
                        <wp:effectExtent l="0" t="0" r="0" b="0"/>
                        <wp:docPr id="714" name="Picture 714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14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Mike Meck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1:01.19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F.D. Roosevelt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02/14/2008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IX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(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0" w:type="auto"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34512325" wp14:editId="00C739E5">
                        <wp:extent cx="9525" cy="152400"/>
                        <wp:effectExtent l="0" t="0" r="0" b="0"/>
                        <wp:docPr id="715" name="Picture 715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15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77CFA" w:rsidRPr="00877CFA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27BE0A26" wp14:editId="446C9232">
                        <wp:extent cx="9525" cy="152400"/>
                        <wp:effectExtent l="0" t="0" r="0" b="0"/>
                        <wp:docPr id="716" name="Picture 716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16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40982720" wp14:editId="47D5A555">
                        <wp:extent cx="152400" cy="9525"/>
                        <wp:effectExtent l="0" t="0" r="0" b="0"/>
                        <wp:docPr id="717" name="Picture 717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17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Stephen Delarede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1:01.25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New Paltz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02/14/2008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IX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(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2821CFDE" wp14:editId="071FC607">
                        <wp:extent cx="9525" cy="152400"/>
                        <wp:effectExtent l="0" t="0" r="0" b="0"/>
                        <wp:docPr id="718" name="Picture 718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18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77CFA" w:rsidRPr="00877CFA">
              <w:trPr>
                <w:tblCellSpacing w:w="0" w:type="dxa"/>
              </w:trPr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343037F0" wp14:editId="46081D0C">
                        <wp:extent cx="152400" cy="9525"/>
                        <wp:effectExtent l="0" t="0" r="0" b="0"/>
                        <wp:docPr id="719" name="Picture 719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19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Anthony Walrath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1:01.31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Fulton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02/13/2008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III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(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119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0" w:type="auto"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38DEC62F" wp14:editId="7A20BC0E">
                        <wp:extent cx="9525" cy="152400"/>
                        <wp:effectExtent l="0" t="0" r="0" b="0"/>
                        <wp:docPr id="720" name="Picture 720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20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77CFA" w:rsidRPr="00877CFA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5565C44D" wp14:editId="5B707760">
                        <wp:extent cx="9525" cy="152400"/>
                        <wp:effectExtent l="0" t="0" r="0" b="0"/>
                        <wp:docPr id="721" name="Picture 721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21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3C28A5E6" wp14:editId="322365AF">
                        <wp:extent cx="152400" cy="9525"/>
                        <wp:effectExtent l="0" t="0" r="0" b="0"/>
                        <wp:docPr id="722" name="Picture 722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22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Jake Sangren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1:01.37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Lansing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01/03/2008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IV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(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119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7E713FEB" wp14:editId="28E71AC3">
                        <wp:extent cx="9525" cy="152400"/>
                        <wp:effectExtent l="0" t="0" r="0" b="0"/>
                        <wp:docPr id="723" name="Picture 723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23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77CFA" w:rsidRPr="00877CFA">
              <w:trPr>
                <w:tblCellSpacing w:w="0" w:type="dxa"/>
              </w:trPr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59AE12A1" wp14:editId="496C05D2">
                        <wp:extent cx="152400" cy="9525"/>
                        <wp:effectExtent l="0" t="0" r="0" b="0"/>
                        <wp:docPr id="724" name="Picture 724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24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Tyghe Speidel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1:01.39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Jamesville Dewitt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02/16/2008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III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(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119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0" w:type="auto"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060D98DD" wp14:editId="1F9224B0">
                        <wp:extent cx="9525" cy="152400"/>
                        <wp:effectExtent l="0" t="0" r="0" b="0"/>
                        <wp:docPr id="725" name="Picture 725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25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77CFA" w:rsidRPr="00877CFA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52ADF8C0" wp14:editId="504A34FF">
                        <wp:extent cx="9525" cy="152400"/>
                        <wp:effectExtent l="0" t="0" r="0" b="0"/>
                        <wp:docPr id="726" name="Picture 726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26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772CCCDE" wp14:editId="412F02EF">
                        <wp:extent cx="152400" cy="9525"/>
                        <wp:effectExtent l="0" t="0" r="0" b="0"/>
                        <wp:docPr id="727" name="Picture 727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27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Evan Palumbo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1:01.46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Yorktown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02/08/2008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I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(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118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0CBC48CD" wp14:editId="7B4A8C02">
                        <wp:extent cx="9525" cy="152400"/>
                        <wp:effectExtent l="0" t="0" r="0" b="0"/>
                        <wp:docPr id="728" name="Picture 728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28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77CFA" w:rsidRPr="00877CFA">
              <w:trPr>
                <w:tblCellSpacing w:w="0" w:type="dxa"/>
              </w:trPr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2E41A688" wp14:editId="107A59A9">
                        <wp:extent cx="152400" cy="9525"/>
                        <wp:effectExtent l="0" t="0" r="0" b="0"/>
                        <wp:docPr id="729" name="Picture 729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29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Chris Chrzanowski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1:01.48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Lakeland/Panas/Putnam Valle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02/29/2008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I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(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118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0" w:type="auto"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279E82E1" wp14:editId="6DBE3F8A">
                        <wp:extent cx="9525" cy="152400"/>
                        <wp:effectExtent l="0" t="0" r="0" b="0"/>
                        <wp:docPr id="730" name="Picture 730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30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77CFA" w:rsidRPr="00877CFA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070FB28E" wp14:editId="5DE9EEA6">
                        <wp:extent cx="9525" cy="152400"/>
                        <wp:effectExtent l="0" t="0" r="0" b="0"/>
                        <wp:docPr id="731" name="Picture 731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31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0041A9A3" wp14:editId="54B9241D">
                        <wp:extent cx="152400" cy="9525"/>
                        <wp:effectExtent l="0" t="0" r="0" b="0"/>
                        <wp:docPr id="732" name="Picture 732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32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Chudchane Sanqtippawan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1:01.67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Francis Lewis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02/29/2008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PSAL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(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117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72158098" wp14:editId="34F9F42B">
                        <wp:extent cx="9525" cy="152400"/>
                        <wp:effectExtent l="0" t="0" r="0" b="0"/>
                        <wp:docPr id="733" name="Picture 733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33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77CFA" w:rsidRPr="00877CFA">
              <w:trPr>
                <w:tblCellSpacing w:w="0" w:type="dxa"/>
              </w:trPr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3DF331C5" wp14:editId="3B6723EC">
                        <wp:extent cx="152400" cy="9525"/>
                        <wp:effectExtent l="0" t="0" r="0" b="0"/>
                        <wp:docPr id="734" name="Picture 734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34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Robert Rutkowski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1:01.74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Alden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02/13/2008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VI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(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117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0" w:type="auto"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35C91FAB" wp14:editId="25129B58">
                        <wp:extent cx="9525" cy="152400"/>
                        <wp:effectExtent l="0" t="0" r="0" b="0"/>
                        <wp:docPr id="735" name="Picture 735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35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77CFA" w:rsidRPr="00877CFA">
              <w:trPr>
                <w:tblCellSpacing w:w="0" w:type="dxa"/>
              </w:trPr>
              <w:tc>
                <w:tcPr>
                  <w:tcW w:w="0" w:type="auto"/>
                  <w:gridSpan w:val="15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color w:val="0000FF"/>
                      <w:sz w:val="24"/>
                      <w:szCs w:val="24"/>
                    </w:rPr>
                    <w:drawing>
                      <wp:inline distT="0" distB="0" distL="0" distR="0" wp14:anchorId="7FD0B96F" wp14:editId="729B684B">
                        <wp:extent cx="152400" cy="152400"/>
                        <wp:effectExtent l="0" t="0" r="0" b="0"/>
                        <wp:docPr id="736" name="Picture 736" descr="Hide details for 400 Freestyle Relay[&lt;/B&gt;&lt;FONT SIZE=&quot;2&quot; COLOR=&quot;#006600&quot; FACE=&quot;Arial&quot;&gt;] ( 3:07.85, New Hartford 1993 )[&lt;/FONT&gt;]">
                          <a:hlinkClick xmlns:a="http://schemas.openxmlformats.org/drawingml/2006/main" r:id="rId21" tgtFrame="&quot;_self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36" descr="Hide details for 400 Freestyle Relay[&lt;/B&gt;&lt;FONT SIZE=&quot;2&quot; COLOR=&quot;#006600&quot; FACE=&quot;Arial&quot;&gt;] ( 3:07.85, New Hartford 1993 )[&lt;/FONT&gt;]">
                                  <a:hlinkClick r:id="rId21" tgtFrame="&quot;_self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77CFA">
                    <w:rPr>
                      <w:rFonts w:ascii="Arial" w:eastAsia="Times New Roman" w:hAnsi="Arial" w:cs="Arial"/>
                      <w:b/>
                      <w:bCs/>
                      <w:color w:val="000080"/>
                      <w:sz w:val="20"/>
                      <w:szCs w:val="20"/>
                    </w:rPr>
                    <w:t>400 Freestyle Relay</w:t>
                  </w:r>
                  <w:r w:rsidRPr="00877CFA">
                    <w:rPr>
                      <w:rFonts w:ascii="Arial" w:eastAsia="Times New Roman" w:hAnsi="Arial" w:cs="Arial"/>
                      <w:color w:val="006600"/>
                      <w:sz w:val="20"/>
                      <w:szCs w:val="20"/>
                    </w:rPr>
                    <w:t> ( 3:07.85, New Hartford 1993 )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0566E11F" wp14:editId="4A9B47B1">
                        <wp:extent cx="9525" cy="152400"/>
                        <wp:effectExtent l="0" t="0" r="0" b="0"/>
                        <wp:docPr id="737" name="Picture 737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37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77CFA" w:rsidRPr="00877CFA">
              <w:trPr>
                <w:tblCellSpacing w:w="0" w:type="dxa"/>
              </w:trPr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56D7173C" wp14:editId="1EFF419B">
                        <wp:extent cx="152400" cy="9525"/>
                        <wp:effectExtent l="0" t="0" r="0" b="0"/>
                        <wp:docPr id="738" name="Picture 738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38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Shenendehowa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3:10.90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Shenendehowa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02/29/2008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II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(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420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0" w:type="auto"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14A342C0" wp14:editId="3C855523">
                        <wp:extent cx="9525" cy="152400"/>
                        <wp:effectExtent l="0" t="0" r="0" b="0"/>
                        <wp:docPr id="739" name="Picture 739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39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77CFA" w:rsidRPr="00877CFA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56446D15" wp14:editId="0D42D6EE">
                        <wp:extent cx="9525" cy="152400"/>
                        <wp:effectExtent l="0" t="0" r="0" b="0"/>
                        <wp:docPr id="740" name="Picture 740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40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1A199459" wp14:editId="3DC081D8">
                        <wp:extent cx="152400" cy="9525"/>
                        <wp:effectExtent l="0" t="0" r="0" b="0"/>
                        <wp:docPr id="741" name="Picture 741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41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Long Beach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625CEC60" wp14:editId="0715876E">
                        <wp:extent cx="9525" cy="152400"/>
                        <wp:effectExtent l="0" t="0" r="0" b="0"/>
                        <wp:docPr id="742" name="Picture 742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42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3:12.87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Long Beach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02/29/2008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VIII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(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408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21E51B1C" wp14:editId="74316E1C">
                        <wp:extent cx="9525" cy="152400"/>
                        <wp:effectExtent l="0" t="0" r="0" b="0"/>
                        <wp:docPr id="743" name="Picture 743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43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77CFA" w:rsidRPr="00877CFA">
              <w:trPr>
                <w:tblCellSpacing w:w="0" w:type="dxa"/>
              </w:trPr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6D4DBACA" wp14:editId="06AB0E63">
                        <wp:extent cx="152400" cy="9525"/>
                        <wp:effectExtent l="0" t="0" r="0" b="0"/>
                        <wp:docPr id="744" name="Picture 744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44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Monroe-Woodbury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3:14.39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Monroe-Woodbury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02/29/2008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IX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(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399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0" w:type="auto"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5A03CB5F" wp14:editId="43B853EE">
                        <wp:extent cx="9525" cy="152400"/>
                        <wp:effectExtent l="0" t="0" r="0" b="0"/>
                        <wp:docPr id="745" name="Picture 745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45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77CFA" w:rsidRPr="00877CFA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5E9DDC3E" wp14:editId="7FD9C873">
                        <wp:extent cx="9525" cy="152400"/>
                        <wp:effectExtent l="0" t="0" r="0" b="0"/>
                        <wp:docPr id="746" name="Picture 746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46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69172378" wp14:editId="6825600D">
                        <wp:extent cx="152400" cy="9525"/>
                        <wp:effectExtent l="0" t="0" r="0" b="0"/>
                        <wp:docPr id="747" name="Picture 747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47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Auburn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37B8907B" wp14:editId="7512EF46">
                        <wp:extent cx="9525" cy="152400"/>
                        <wp:effectExtent l="0" t="0" r="0" b="0"/>
                        <wp:docPr id="748" name="Picture 748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48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3:14.67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Auburn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02/13/2008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III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(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396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3E8B8903" wp14:editId="39EC326C">
                        <wp:extent cx="9525" cy="152400"/>
                        <wp:effectExtent l="0" t="0" r="0" b="0"/>
                        <wp:docPr id="749" name="Picture 749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49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77CFA" w:rsidRPr="00877CFA">
              <w:trPr>
                <w:tblCellSpacing w:w="0" w:type="dxa"/>
              </w:trPr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0A141920" wp14:editId="53ACE8D8">
                        <wp:extent cx="152400" cy="9525"/>
                        <wp:effectExtent l="0" t="0" r="0" b="0"/>
                        <wp:docPr id="750" name="Picture 750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50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Pittsford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3:15.32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Pittsford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02/29/2008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V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(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393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0" w:type="auto"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40149CB8" wp14:editId="687CB687">
                        <wp:extent cx="9525" cy="152400"/>
                        <wp:effectExtent l="0" t="0" r="0" b="0"/>
                        <wp:docPr id="751" name="Picture 751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51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77CFA" w:rsidRPr="00877CFA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71CD0C3E" wp14:editId="5F097CB5">
                        <wp:extent cx="9525" cy="152400"/>
                        <wp:effectExtent l="0" t="0" r="0" b="0"/>
                        <wp:docPr id="752" name="Picture 752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52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625B98B6" wp14:editId="4D571DDB">
                        <wp:extent cx="152400" cy="9525"/>
                        <wp:effectExtent l="0" t="0" r="0" b="0"/>
                        <wp:docPr id="753" name="Picture 753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53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Iroquois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6EFE776C" wp14:editId="05793906">
                        <wp:extent cx="9525" cy="152400"/>
                        <wp:effectExtent l="0" t="0" r="0" b="0"/>
                        <wp:docPr id="754" name="Picture 754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54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3:15.78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Iroquois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02/29/2008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VI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(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390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33386D5C" wp14:editId="7E725A8B">
                        <wp:extent cx="9525" cy="152400"/>
                        <wp:effectExtent l="0" t="0" r="0" b="0"/>
                        <wp:docPr id="755" name="Picture 755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55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77CFA" w:rsidRPr="00877CFA">
              <w:trPr>
                <w:tblCellSpacing w:w="0" w:type="dxa"/>
              </w:trPr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16C83778" wp14:editId="0393AFCE">
                        <wp:extent cx="152400" cy="9525"/>
                        <wp:effectExtent l="0" t="0" r="0" b="0"/>
                        <wp:docPr id="756" name="Picture 756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56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Orchard Park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3:16.25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Orchard Park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02/29/2008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VI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(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387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0" w:type="auto"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1A04B04B" wp14:editId="27FD9DFA">
                        <wp:extent cx="9525" cy="152400"/>
                        <wp:effectExtent l="0" t="0" r="0" b="0"/>
                        <wp:docPr id="757" name="Picture 757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57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77CFA" w:rsidRPr="00877CFA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40EBDB7A" wp14:editId="557E5058">
                        <wp:extent cx="9525" cy="152400"/>
                        <wp:effectExtent l="0" t="0" r="0" b="0"/>
                        <wp:docPr id="758" name="Picture 758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58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334FB3EF" wp14:editId="16B8E4FD">
                        <wp:extent cx="152400" cy="9525"/>
                        <wp:effectExtent l="0" t="0" r="0" b="0"/>
                        <wp:docPr id="759" name="Picture 759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59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Rye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13B69EC9" wp14:editId="2F1ECD9B">
                        <wp:extent cx="9525" cy="152400"/>
                        <wp:effectExtent l="0" t="0" r="0" b="0"/>
                        <wp:docPr id="760" name="Picture 760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60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3:17.29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Rye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02/08/2008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I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(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381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5FF63905" wp14:editId="449C70C2">
                        <wp:extent cx="9525" cy="152400"/>
                        <wp:effectExtent l="0" t="0" r="0" b="0"/>
                        <wp:docPr id="761" name="Picture 761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61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77CFA" w:rsidRPr="00877CFA">
              <w:trPr>
                <w:tblCellSpacing w:w="0" w:type="dxa"/>
              </w:trPr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03F650E8" wp14:editId="0C76FDC4">
                        <wp:extent cx="152400" cy="9525"/>
                        <wp:effectExtent l="0" t="0" r="0" b="0"/>
                        <wp:docPr id="762" name="Picture 762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62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Webster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3:17.50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Webster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02/29/2008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V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(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378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0" w:type="auto"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1B8A90D3" wp14:editId="23F3D266">
                        <wp:extent cx="9525" cy="152400"/>
                        <wp:effectExtent l="0" t="0" r="0" b="0"/>
                        <wp:docPr id="763" name="Picture 763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63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77CFA" w:rsidRPr="00877CFA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2DE2BF80" wp14:editId="1939DCFC">
                        <wp:extent cx="9525" cy="152400"/>
                        <wp:effectExtent l="0" t="0" r="0" b="0"/>
                        <wp:docPr id="764" name="Picture 764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64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6ED96AF6" wp14:editId="46C9FAEF">
                        <wp:extent cx="152400" cy="9525"/>
                        <wp:effectExtent l="0" t="0" r="0" b="0"/>
                        <wp:docPr id="765" name="Picture 765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65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Fairport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25E95AED" wp14:editId="2354A65C">
                        <wp:extent cx="9525" cy="152400"/>
                        <wp:effectExtent l="0" t="0" r="0" b="0"/>
                        <wp:docPr id="766" name="Picture 766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66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3:17.89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Fairport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02/16/2008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(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378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0451FDCF" wp14:editId="64AB5A59">
                        <wp:extent cx="9525" cy="152400"/>
                        <wp:effectExtent l="0" t="0" r="0" b="0"/>
                        <wp:docPr id="767" name="Picture 767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67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77CFA" w:rsidRPr="00877CFA">
              <w:trPr>
                <w:tblCellSpacing w:w="0" w:type="dxa"/>
              </w:trPr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58829B28" wp14:editId="0A739785">
                        <wp:extent cx="152400" cy="9525"/>
                        <wp:effectExtent l="0" t="0" r="0" b="0"/>
                        <wp:docPr id="768" name="Picture 768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68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Canandaigua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3:17.97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Canandaigua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02/16/2008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V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(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375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0" w:type="auto"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258726C6" wp14:editId="4BCAA85C">
                        <wp:extent cx="9525" cy="152400"/>
                        <wp:effectExtent l="0" t="0" r="0" b="0"/>
                        <wp:docPr id="769" name="Picture 769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69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77CFA" w:rsidRPr="00877CFA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4CE73A38" wp14:editId="0B617C47">
                        <wp:extent cx="9525" cy="152400"/>
                        <wp:effectExtent l="0" t="0" r="0" b="0"/>
                        <wp:docPr id="770" name="Picture 770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70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5DB14A56" wp14:editId="1F7F0995">
                        <wp:extent cx="152400" cy="9525"/>
                        <wp:effectExtent l="0" t="0" r="0" b="0"/>
                        <wp:docPr id="771" name="Picture 771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71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Connetquot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757DB6D5" wp14:editId="5693DF41">
                        <wp:extent cx="9525" cy="152400"/>
                        <wp:effectExtent l="0" t="0" r="0" b="0"/>
                        <wp:docPr id="772" name="Picture 772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72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3:17.99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Connetquot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02/29/2008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XI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(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375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72DBF14D" wp14:editId="68F40D3C">
                        <wp:extent cx="9525" cy="152400"/>
                        <wp:effectExtent l="0" t="0" r="0" b="0"/>
                        <wp:docPr id="773" name="Picture 773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73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77CFA" w:rsidRPr="00877CFA">
              <w:trPr>
                <w:tblCellSpacing w:w="0" w:type="dxa"/>
              </w:trPr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7AC514C6" wp14:editId="20E0BA89">
                        <wp:extent cx="152400" cy="9525"/>
                        <wp:effectExtent l="0" t="0" r="0" b="0"/>
                        <wp:docPr id="774" name="Picture 774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74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Tappan Zee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3:18.02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Tappan Zee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02/08/2008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I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(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375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0" w:type="auto"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75BAEF3B" wp14:editId="178F22B9">
                        <wp:extent cx="9525" cy="152400"/>
                        <wp:effectExtent l="0" t="0" r="0" b="0"/>
                        <wp:docPr id="775" name="Picture 775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75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77CFA" w:rsidRPr="00877CFA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1F789BA7" wp14:editId="1D61C515">
                        <wp:extent cx="9525" cy="152400"/>
                        <wp:effectExtent l="0" t="0" r="0" b="0"/>
                        <wp:docPr id="776" name="Picture 776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76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70F81AD3" wp14:editId="19861FAF">
                        <wp:extent cx="152400" cy="9525"/>
                        <wp:effectExtent l="0" t="0" r="0" b="0"/>
                        <wp:docPr id="777" name="Picture 777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77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Canisius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792A0397" wp14:editId="713C3AD4">
                        <wp:extent cx="9525" cy="152400"/>
                        <wp:effectExtent l="0" t="0" r="0" b="0"/>
                        <wp:docPr id="778" name="Picture 778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78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3:18.05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Canisius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02/29/2008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C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(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375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5BD8AA45" wp14:editId="1D77F040">
                        <wp:extent cx="9525" cy="152400"/>
                        <wp:effectExtent l="0" t="0" r="0" b="0"/>
                        <wp:docPr id="779" name="Picture 779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79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77CFA" w:rsidRPr="00877CFA">
              <w:trPr>
                <w:tblCellSpacing w:w="0" w:type="dxa"/>
              </w:trPr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220900FE" wp14:editId="1DFB8C0B">
                        <wp:extent cx="152400" cy="9525"/>
                        <wp:effectExtent l="0" t="0" r="0" b="0"/>
                        <wp:docPr id="780" name="Picture 780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80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Pine Bush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3:18.15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Pine Bush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02/14/2008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IX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(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375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0" w:type="auto"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4E77E7A4" wp14:editId="55743B9C">
                        <wp:extent cx="9525" cy="152400"/>
                        <wp:effectExtent l="0" t="0" r="0" b="0"/>
                        <wp:docPr id="781" name="Picture 781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81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77CFA" w:rsidRPr="00877CFA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68FE5079" wp14:editId="282914E9">
                        <wp:extent cx="9525" cy="152400"/>
                        <wp:effectExtent l="0" t="0" r="0" b="0"/>
                        <wp:docPr id="782" name="Picture 782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82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7F62203F" wp14:editId="3EAFB6AE">
                        <wp:extent cx="152400" cy="9525"/>
                        <wp:effectExtent l="0" t="0" r="0" b="0"/>
                        <wp:docPr id="783" name="Picture 783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83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Binghamton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727C1F79" wp14:editId="0DD05398">
                        <wp:extent cx="9525" cy="152400"/>
                        <wp:effectExtent l="0" t="0" r="0" b="0"/>
                        <wp:docPr id="784" name="Picture 784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84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3:18.59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Binghamton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02/16/2008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IV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(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372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1ED05846" wp14:editId="60BA3F42">
                        <wp:extent cx="9525" cy="152400"/>
                        <wp:effectExtent l="0" t="0" r="0" b="0"/>
                        <wp:docPr id="785" name="Picture 785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85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77CFA" w:rsidRPr="00877CFA">
              <w:trPr>
                <w:tblCellSpacing w:w="0" w:type="dxa"/>
              </w:trPr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39D73DE3" wp14:editId="0B8A0626">
                        <wp:extent cx="152400" cy="9525"/>
                        <wp:effectExtent l="0" t="0" r="0" b="0"/>
                        <wp:docPr id="786" name="Picture 786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86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New Rochelle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3:18.64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New Rochelle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02/29/2008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I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(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372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0" w:type="auto"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116DF9BF" wp14:editId="07BE9872">
                        <wp:extent cx="9525" cy="152400"/>
                        <wp:effectExtent l="0" t="0" r="0" b="0"/>
                        <wp:docPr id="787" name="Picture 787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87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77CFA" w:rsidRPr="00877CFA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4312C46A" wp14:editId="07C49F63">
                        <wp:extent cx="9525" cy="152400"/>
                        <wp:effectExtent l="0" t="0" r="0" b="0"/>
                        <wp:docPr id="788" name="Picture 788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88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420600E8" wp14:editId="29EEC87C">
                        <wp:extent cx="152400" cy="9525"/>
                        <wp:effectExtent l="0" t="0" r="0" b="0"/>
                        <wp:docPr id="789" name="Picture 789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89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North Rockland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7B5D9B6B" wp14:editId="499D8DF4">
                        <wp:extent cx="9525" cy="152400"/>
                        <wp:effectExtent l="0" t="0" r="0" b="0"/>
                        <wp:docPr id="790" name="Picture 790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90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3:18.69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North Rockland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02/08/2008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I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(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372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51206197" wp14:editId="01E2E30D">
                        <wp:extent cx="9525" cy="152400"/>
                        <wp:effectExtent l="0" t="0" r="0" b="0"/>
                        <wp:docPr id="791" name="Picture 791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91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77CFA" w:rsidRPr="00877CFA">
              <w:trPr>
                <w:tblCellSpacing w:w="0" w:type="dxa"/>
              </w:trPr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624CB24C" wp14:editId="1D487BD0">
                        <wp:extent cx="152400" cy="9525"/>
                        <wp:effectExtent l="0" t="0" r="0" b="0"/>
                        <wp:docPr id="792" name="Picture 792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92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Vestal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3:19.23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Vestal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02/16/2008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IV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(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369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0" w:type="auto"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336102A6" wp14:editId="11035CEE">
                        <wp:extent cx="9525" cy="152400"/>
                        <wp:effectExtent l="0" t="0" r="0" b="0"/>
                        <wp:docPr id="793" name="Picture 793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93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77CFA" w:rsidRPr="00877CFA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2BAF6981" wp14:editId="4772D37A">
                        <wp:extent cx="9525" cy="152400"/>
                        <wp:effectExtent l="0" t="0" r="0" b="0"/>
                        <wp:docPr id="794" name="Picture 794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94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036F537B" wp14:editId="1E8FFF52">
                        <wp:extent cx="152400" cy="9525"/>
                        <wp:effectExtent l="0" t="0" r="0" b="0"/>
                        <wp:docPr id="795" name="Picture 795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95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Greece Athena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60E25273" wp14:editId="4C4D4965">
                        <wp:extent cx="9525" cy="152400"/>
                        <wp:effectExtent l="0" t="0" r="0" b="0"/>
                        <wp:docPr id="796" name="Picture 796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96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3:19.50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Greece Athena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02/16/2008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(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366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6581EB87" wp14:editId="733C9B41">
                        <wp:extent cx="9525" cy="152400"/>
                        <wp:effectExtent l="0" t="0" r="0" b="0"/>
                        <wp:docPr id="797" name="Picture 797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97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77CFA" w:rsidRPr="00877CFA">
              <w:trPr>
                <w:tblCellSpacing w:w="0" w:type="dxa"/>
              </w:trPr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44358D82" wp14:editId="3FA1C00F">
                        <wp:extent cx="152400" cy="9525"/>
                        <wp:effectExtent l="0" t="0" r="0" b="0"/>
                        <wp:docPr id="798" name="Picture 798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98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Jamesville Dewitt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3:19.80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Jamesville Dewitt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02/16/2008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III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(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366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0" w:type="auto"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55828A8B" wp14:editId="305114D4">
                        <wp:extent cx="9525" cy="152400"/>
                        <wp:effectExtent l="0" t="0" r="0" b="0"/>
                        <wp:docPr id="799" name="Picture 799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99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77CFA" w:rsidRPr="00877CFA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0C09D9EE" wp14:editId="7664C429">
                        <wp:extent cx="9525" cy="152400"/>
                        <wp:effectExtent l="0" t="0" r="0" b="0"/>
                        <wp:docPr id="800" name="Picture 800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00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70FA345C" wp14:editId="3015E500">
                        <wp:extent cx="152400" cy="9525"/>
                        <wp:effectExtent l="0" t="0" r="0" b="0"/>
                        <wp:docPr id="801" name="Picture 801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01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Penfield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49B79067" wp14:editId="75EBAA5F">
                        <wp:extent cx="9525" cy="152400"/>
                        <wp:effectExtent l="0" t="0" r="0" b="0"/>
                        <wp:docPr id="802" name="Picture 802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02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3:19.83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Penfield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02/16/2008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(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366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222B9750" wp14:editId="51DA9A9F">
                        <wp:extent cx="9525" cy="152400"/>
                        <wp:effectExtent l="0" t="0" r="0" b="0"/>
                        <wp:docPr id="803" name="Picture 803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03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77CFA" w:rsidRPr="00877CFA">
              <w:trPr>
                <w:tblCellSpacing w:w="0" w:type="dxa"/>
              </w:trPr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7D588E02" wp14:editId="203A1430">
                        <wp:extent cx="152400" cy="9525"/>
                        <wp:effectExtent l="0" t="0" r="0" b="0"/>
                        <wp:docPr id="804" name="Picture 804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04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Half Hollow Hills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3:20.21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Half Hollow Hills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02/09/2008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XI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(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363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0" w:type="auto"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494CDA89" wp14:editId="3DAAB8A8">
                        <wp:extent cx="9525" cy="152400"/>
                        <wp:effectExtent l="0" t="0" r="0" b="0"/>
                        <wp:docPr id="805" name="Picture 805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05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77CFA" w:rsidRPr="00877CFA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2468A4B2" wp14:editId="3654B8E6">
                        <wp:extent cx="9525" cy="152400"/>
                        <wp:effectExtent l="0" t="0" r="0" b="0"/>
                        <wp:docPr id="806" name="Picture 806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06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5D82FBDB" wp14:editId="39A5F7B7">
                        <wp:extent cx="152400" cy="9525"/>
                        <wp:effectExtent l="0" t="0" r="0" b="0"/>
                        <wp:docPr id="807" name="Picture 807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07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Holy Trinity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0504ED6F" wp14:editId="2E60363F">
                        <wp:extent cx="9525" cy="152400"/>
                        <wp:effectExtent l="0" t="0" r="0" b="0"/>
                        <wp:docPr id="808" name="Picture 808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08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3:20.34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Holy Trinity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02/29/2008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C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(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363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29156BE1" wp14:editId="1F568210">
                        <wp:extent cx="9525" cy="152400"/>
                        <wp:effectExtent l="0" t="0" r="0" b="0"/>
                        <wp:docPr id="809" name="Picture 809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09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77CFA" w:rsidRPr="00877CFA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7"/>
                      <w:szCs w:val="27"/>
                    </w:rPr>
                    <w:drawing>
                      <wp:inline distT="0" distB="0" distL="0" distR="0" wp14:anchorId="35D86530" wp14:editId="38057896">
                        <wp:extent cx="152400" cy="9525"/>
                        <wp:effectExtent l="0" t="0" r="0" b="0"/>
                        <wp:docPr id="810" name="Picture 810" descr="http://www.swimdata.info/icons/ec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10" descr="http://www.swimdata.info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77CF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Garden City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3:20.48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Garden City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02/07/2008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VIII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(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360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</w:rPr>
                  </w:pPr>
                  <w:r w:rsidRPr="00877CF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77CFA" w:rsidRPr="00877CFA" w:rsidRDefault="00877CFA" w:rsidP="00877CFA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77C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</w:p>
              </w:tc>
            </w:tr>
          </w:tbl>
          <w:p w:rsidR="00877CFA" w:rsidRPr="00877CFA" w:rsidRDefault="00877CFA" w:rsidP="00877C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127D0" w:rsidRDefault="002127D0">
      <w:bookmarkStart w:id="0" w:name="_GoBack"/>
      <w:bookmarkEnd w:id="0"/>
    </w:p>
    <w:sectPr w:rsidR="002127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CFA"/>
    <w:rsid w:val="002127D0"/>
    <w:rsid w:val="00877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B234EC-EA4C-4B4C-A7CD-19C5251ED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numbering" w:customStyle="1" w:styleId="NoList1">
    <w:name w:val="No List1"/>
    <w:next w:val="NoList"/>
    <w:uiPriority w:val="99"/>
    <w:semiHidden/>
    <w:unhideWhenUsed/>
    <w:rsid w:val="00877CFA"/>
  </w:style>
  <w:style w:type="paragraph" w:customStyle="1" w:styleId="msonormal0">
    <w:name w:val="msonormal"/>
    <w:basedOn w:val="Normal"/>
    <w:rsid w:val="00877CF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877CF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877C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460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wimdata.info/NYState/NYSBT25Arch.nsf/2008?OpenView&amp;Start=1&amp;Count=2000&amp;Collapse=1#1" TargetMode="External"/><Relationship Id="rId13" Type="http://schemas.openxmlformats.org/officeDocument/2006/relationships/hyperlink" Target="http://www.swimdata.info/NYState/NYSBT25Arch.nsf/2008?OpenView&amp;Start=1&amp;Count=2000&amp;Collapse=4#4" TargetMode="External"/><Relationship Id="rId18" Type="http://schemas.openxmlformats.org/officeDocument/2006/relationships/hyperlink" Target="http://www.swimdata.info/NYState/NYSBT25Arch.nsf/2008?OpenView&amp;Start=1&amp;Count=2000&amp;Collapse=9#9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swimdata.info/NYState/NYSBT25Arch.nsf/2008?OpenView&amp;Start=1&amp;Count=2000&amp;Collapse=12#12" TargetMode="External"/><Relationship Id="rId7" Type="http://schemas.openxmlformats.org/officeDocument/2006/relationships/image" Target="media/image3.gif"/><Relationship Id="rId12" Type="http://schemas.openxmlformats.org/officeDocument/2006/relationships/hyperlink" Target="http://www.swimdata.info/NYState/NYSBT25Arch.nsf/2008?OpenView&amp;Start=1&amp;Count=2000&amp;Collapse=3#3" TargetMode="External"/><Relationship Id="rId17" Type="http://schemas.openxmlformats.org/officeDocument/2006/relationships/hyperlink" Target="http://www.swimdata.info/NYState/NYSBT25Arch.nsf/2008?OpenView&amp;Start=1&amp;Count=2000&amp;Collapse=8#8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wimdata.info/NYState/NYSBT25Arch.nsf/2008?OpenView&amp;Start=1&amp;Count=2000&amp;Collapse=7#7" TargetMode="External"/><Relationship Id="rId20" Type="http://schemas.openxmlformats.org/officeDocument/2006/relationships/hyperlink" Target="http://www.swimdata.info/NYState/NYSBT25Arch.nsf/2008?OpenView&amp;Start=1&amp;Count=2000&amp;Collapse=11#11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11" Type="http://schemas.openxmlformats.org/officeDocument/2006/relationships/hyperlink" Target="http://www.swimdata.info/NYState/NYSBT25Arch.nsf/2008?OpenView&amp;Start=1&amp;Count=2000&amp;Collapse=2#2" TargetMode="External"/><Relationship Id="rId5" Type="http://schemas.openxmlformats.org/officeDocument/2006/relationships/image" Target="media/image1.gif"/><Relationship Id="rId15" Type="http://schemas.openxmlformats.org/officeDocument/2006/relationships/hyperlink" Target="http://www.swimdata.info/NYState/NYSBT25Arch.nsf/2008?OpenView&amp;Start=1&amp;Count=2000&amp;Collapse=6#6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5.gif"/><Relationship Id="rId19" Type="http://schemas.openxmlformats.org/officeDocument/2006/relationships/hyperlink" Target="http://www.swimdata.info/NYState/NYSBT25Arch.nsf/2008?OpenView&amp;Start=1&amp;Count=2000&amp;Collapse=10#1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gif"/><Relationship Id="rId14" Type="http://schemas.openxmlformats.org/officeDocument/2006/relationships/hyperlink" Target="http://www.swimdata.info/NYState/NYSBT25Arch.nsf/2008?OpenView&amp;Start=1&amp;Count=2000&amp;Collapse=5#5" TargetMode="Externa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y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(blank).dotx</Template>
  <TotalTime>2</TotalTime>
  <Pages>1</Pages>
  <Words>3208</Words>
  <Characters>18289</Characters>
  <Application>Microsoft Office Word</Application>
  <DocSecurity>0</DocSecurity>
  <Lines>152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 yeager</dc:creator>
  <cp:keywords/>
  <dc:description/>
  <cp:lastModifiedBy>ray yeager</cp:lastModifiedBy>
  <cp:revision>2</cp:revision>
  <dcterms:created xsi:type="dcterms:W3CDTF">2016-02-09T20:15:00Z</dcterms:created>
  <dcterms:modified xsi:type="dcterms:W3CDTF">2016-02-09T20:17:00Z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TC027869999991</vt:lpwstr>
  </property>
</Properties>
</file>